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BE" w:rsidRPr="00112AFF" w:rsidRDefault="00784BBE" w:rsidP="00AD7F55">
      <w:pPr>
        <w:jc w:val="center"/>
        <w:rPr>
          <w:rFonts w:ascii="Times New Roman" w:hAnsi="Times New Roman"/>
          <w:b/>
          <w:sz w:val="28"/>
          <w:szCs w:val="28"/>
        </w:rPr>
      </w:pPr>
      <w:r w:rsidRPr="00112AFF">
        <w:rPr>
          <w:rFonts w:ascii="Times New Roman" w:hAnsi="Times New Roman"/>
          <w:b/>
          <w:sz w:val="28"/>
          <w:szCs w:val="28"/>
        </w:rPr>
        <w:t>Летняя экзаменационная сессия 2019-2020 учебного года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8"/>
        <w:gridCol w:w="1944"/>
        <w:gridCol w:w="1145"/>
        <w:gridCol w:w="1493"/>
        <w:gridCol w:w="1358"/>
        <w:gridCol w:w="3705"/>
        <w:gridCol w:w="3868"/>
      </w:tblGrid>
      <w:tr w:rsidR="00784BBE" w:rsidRPr="00C76D1C" w:rsidTr="00C76D1C">
        <w:tc>
          <w:tcPr>
            <w:tcW w:w="1508" w:type="dxa"/>
            <w:vAlign w:val="center"/>
          </w:tcPr>
          <w:p w:rsidR="00784BBE" w:rsidRPr="000F4379" w:rsidRDefault="00784BBE" w:rsidP="00C7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784BBE" w:rsidRPr="000F4379" w:rsidRDefault="00784BBE" w:rsidP="00C7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  <w:tc>
          <w:tcPr>
            <w:tcW w:w="1944" w:type="dxa"/>
            <w:vAlign w:val="center"/>
          </w:tcPr>
          <w:p w:rsidR="00784BBE" w:rsidRPr="000F4379" w:rsidRDefault="00784BBE" w:rsidP="00C7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1145" w:type="dxa"/>
            <w:vAlign w:val="center"/>
          </w:tcPr>
          <w:p w:rsidR="00784BBE" w:rsidRPr="000F4379" w:rsidRDefault="00784BBE" w:rsidP="00C7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93" w:type="dxa"/>
            <w:vAlign w:val="center"/>
          </w:tcPr>
          <w:p w:rsidR="00784BBE" w:rsidRPr="000F4379" w:rsidRDefault="00784BBE" w:rsidP="00C7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>Форма проведения (зачет, экзамен)</w:t>
            </w:r>
          </w:p>
        </w:tc>
        <w:tc>
          <w:tcPr>
            <w:tcW w:w="1358" w:type="dxa"/>
          </w:tcPr>
          <w:p w:rsidR="00784BBE" w:rsidRPr="000F4379" w:rsidRDefault="00784BBE" w:rsidP="00C7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84BBE" w:rsidRPr="000F4379" w:rsidRDefault="00784BBE" w:rsidP="00C7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>роведе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>ния аттестации</w:t>
            </w:r>
          </w:p>
        </w:tc>
        <w:tc>
          <w:tcPr>
            <w:tcW w:w="3705" w:type="dxa"/>
            <w:vAlign w:val="center"/>
          </w:tcPr>
          <w:p w:rsidR="00784BBE" w:rsidRPr="000F4379" w:rsidRDefault="00784BBE" w:rsidP="00C7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>Способ проведения</w:t>
            </w:r>
          </w:p>
        </w:tc>
        <w:tc>
          <w:tcPr>
            <w:tcW w:w="3868" w:type="dxa"/>
            <w:vAlign w:val="center"/>
          </w:tcPr>
          <w:p w:rsidR="00784BBE" w:rsidRPr="000F4379" w:rsidRDefault="00784BBE" w:rsidP="00C7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>Метод оповещения студентов</w:t>
            </w:r>
          </w:p>
        </w:tc>
      </w:tr>
      <w:tr w:rsidR="00784BBE" w:rsidRPr="00C76D1C" w:rsidTr="00862DD1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Кирбаба Ю. 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D86">
              <w:rPr>
                <w:rFonts w:ascii="Times New Roman" w:hAnsi="Times New Roman"/>
                <w:sz w:val="24"/>
                <w:szCs w:val="24"/>
              </w:rPr>
              <w:t>ДИПРб-11</w:t>
            </w:r>
          </w:p>
        </w:tc>
        <w:tc>
          <w:tcPr>
            <w:tcW w:w="1493" w:type="dxa"/>
            <w:vAlign w:val="center"/>
          </w:tcPr>
          <w:p w:rsidR="00784BBE" w:rsidRPr="000F4379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86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23.06.2020</w:t>
            </w:r>
          </w:p>
        </w:tc>
        <w:tc>
          <w:tcPr>
            <w:tcW w:w="370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Pr="001661BE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84BBE" w:rsidRPr="00C76D1C" w:rsidTr="00862DD1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Кирбаба Ю. 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AE9">
              <w:rPr>
                <w:rFonts w:ascii="Times New Roman" w:hAnsi="Times New Roman"/>
                <w:sz w:val="24"/>
                <w:szCs w:val="24"/>
              </w:rPr>
              <w:t>ДИНРб-11</w:t>
            </w:r>
          </w:p>
        </w:tc>
        <w:tc>
          <w:tcPr>
            <w:tcW w:w="1493" w:type="dxa"/>
            <w:vAlign w:val="center"/>
          </w:tcPr>
          <w:p w:rsidR="00784BBE" w:rsidRPr="000F4379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86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  <w:tc>
          <w:tcPr>
            <w:tcW w:w="370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Pr="001661BE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84BBE" w:rsidRPr="00C76D1C" w:rsidTr="00862DD1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Кирбаба Ю. 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92">
              <w:rPr>
                <w:rFonts w:ascii="Times New Roman" w:hAnsi="Times New Roman"/>
                <w:sz w:val="24"/>
                <w:szCs w:val="24"/>
              </w:rPr>
              <w:t>ДИБСс-11</w:t>
            </w:r>
          </w:p>
        </w:tc>
        <w:tc>
          <w:tcPr>
            <w:tcW w:w="1493" w:type="dxa"/>
            <w:vAlign w:val="center"/>
          </w:tcPr>
          <w:p w:rsidR="00784BBE" w:rsidRPr="000F4379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86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01.07.2020</w:t>
            </w:r>
          </w:p>
        </w:tc>
        <w:tc>
          <w:tcPr>
            <w:tcW w:w="370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Pr="001661BE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84BBE" w:rsidRPr="00C76D1C" w:rsidTr="00862DD1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Кирбаба Ю. 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39">
              <w:rPr>
                <w:rFonts w:ascii="Times New Roman" w:hAnsi="Times New Roman"/>
                <w:sz w:val="24"/>
                <w:szCs w:val="24"/>
              </w:rPr>
              <w:t>ДИББб-11</w:t>
            </w:r>
          </w:p>
        </w:tc>
        <w:tc>
          <w:tcPr>
            <w:tcW w:w="1493" w:type="dxa"/>
            <w:vAlign w:val="center"/>
          </w:tcPr>
          <w:p w:rsidR="00784BBE" w:rsidRPr="000F4379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86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06.07.2020</w:t>
            </w:r>
          </w:p>
        </w:tc>
        <w:tc>
          <w:tcPr>
            <w:tcW w:w="370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Pr="001661BE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84BBE" w:rsidRPr="00C76D1C" w:rsidTr="00862DD1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Кирбаба Ю. 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982">
              <w:rPr>
                <w:rFonts w:ascii="Times New Roman" w:hAnsi="Times New Roman"/>
                <w:sz w:val="24"/>
                <w:szCs w:val="24"/>
              </w:rPr>
              <w:t>ДИААб-11</w:t>
            </w:r>
          </w:p>
        </w:tc>
        <w:tc>
          <w:tcPr>
            <w:tcW w:w="1493" w:type="dxa"/>
            <w:vAlign w:val="center"/>
          </w:tcPr>
          <w:p w:rsidR="00784BBE" w:rsidRPr="000F4379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86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10.07.2020</w:t>
            </w:r>
          </w:p>
        </w:tc>
        <w:tc>
          <w:tcPr>
            <w:tcW w:w="370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Pr="001661BE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84BBE" w:rsidRPr="00C76D1C" w:rsidTr="00862DD1">
        <w:tc>
          <w:tcPr>
            <w:tcW w:w="150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Немчинова А.Л.</w:t>
            </w:r>
          </w:p>
        </w:tc>
        <w:tc>
          <w:tcPr>
            <w:tcW w:w="1944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ДИСМБ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C34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  <w:vAlign w:val="center"/>
          </w:tcPr>
          <w:p w:rsidR="00784BBE" w:rsidRPr="00BC34F8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BC34F8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BC34F8" w:rsidRDefault="00784BBE" w:rsidP="0086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23.06.2020</w:t>
            </w:r>
          </w:p>
        </w:tc>
        <w:tc>
          <w:tcPr>
            <w:tcW w:w="370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Pr="00BC34F8" w:rsidRDefault="00784BBE" w:rsidP="00C615B3">
            <w:pPr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 xml:space="preserve">Ссылка на конференцию в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BC34F8">
              <w:rPr>
                <w:rFonts w:ascii="Times New Roman" w:hAnsi="Times New Roman"/>
                <w:sz w:val="24"/>
                <w:szCs w:val="24"/>
              </w:rPr>
              <w:t xml:space="preserve"> через общую группу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BC34F8">
              <w:rPr>
                <w:rFonts w:ascii="Times New Roman" w:hAnsi="Times New Roman"/>
                <w:sz w:val="24"/>
                <w:szCs w:val="24"/>
              </w:rPr>
              <w:t xml:space="preserve"> (всем студентам)</w:t>
            </w:r>
          </w:p>
        </w:tc>
      </w:tr>
      <w:tr w:rsidR="00784BBE" w:rsidRPr="00C76D1C" w:rsidTr="00862DD1">
        <w:tc>
          <w:tcPr>
            <w:tcW w:w="150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Немчинова А.Л.</w:t>
            </w:r>
          </w:p>
        </w:tc>
        <w:tc>
          <w:tcPr>
            <w:tcW w:w="1944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ДНХТБ 11</w:t>
            </w:r>
          </w:p>
        </w:tc>
        <w:tc>
          <w:tcPr>
            <w:tcW w:w="1493" w:type="dxa"/>
          </w:tcPr>
          <w:p w:rsidR="00784BBE" w:rsidRPr="00BC34F8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BC34F8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BC34F8" w:rsidRDefault="00784BBE" w:rsidP="0086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23.06.2020</w:t>
            </w:r>
          </w:p>
        </w:tc>
        <w:tc>
          <w:tcPr>
            <w:tcW w:w="370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Pr="00BC34F8" w:rsidRDefault="00784BBE" w:rsidP="00C615B3">
            <w:pPr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 xml:space="preserve">Ссылка на конференцию в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BC34F8">
              <w:rPr>
                <w:rFonts w:ascii="Times New Roman" w:hAnsi="Times New Roman"/>
                <w:sz w:val="24"/>
                <w:szCs w:val="24"/>
              </w:rPr>
              <w:t xml:space="preserve"> через общую группу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BC34F8">
              <w:rPr>
                <w:rFonts w:ascii="Times New Roman" w:hAnsi="Times New Roman"/>
                <w:sz w:val="24"/>
                <w:szCs w:val="24"/>
              </w:rPr>
              <w:t xml:space="preserve"> (всем студентам)</w:t>
            </w:r>
            <w:bookmarkStart w:id="0" w:name="_GoBack"/>
            <w:bookmarkEnd w:id="0"/>
          </w:p>
        </w:tc>
      </w:tr>
      <w:tr w:rsidR="00784BBE" w:rsidRPr="00C76D1C" w:rsidTr="00862DD1">
        <w:tc>
          <w:tcPr>
            <w:tcW w:w="150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Немчинова А.Л.</w:t>
            </w:r>
          </w:p>
        </w:tc>
        <w:tc>
          <w:tcPr>
            <w:tcW w:w="1944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ДИСМБ 11</w:t>
            </w:r>
          </w:p>
        </w:tc>
        <w:tc>
          <w:tcPr>
            <w:tcW w:w="1493" w:type="dxa"/>
          </w:tcPr>
          <w:p w:rsidR="00784BBE" w:rsidRPr="00BC34F8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BC34F8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BC34F8" w:rsidRDefault="00784BBE" w:rsidP="0086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27.06.2020</w:t>
            </w:r>
          </w:p>
        </w:tc>
        <w:tc>
          <w:tcPr>
            <w:tcW w:w="370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Pr="00BC34F8" w:rsidRDefault="00784BBE" w:rsidP="00C615B3">
            <w:pPr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 xml:space="preserve">Ссылка на конференцию в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BC34F8">
              <w:rPr>
                <w:rFonts w:ascii="Times New Roman" w:hAnsi="Times New Roman"/>
                <w:sz w:val="24"/>
                <w:szCs w:val="24"/>
              </w:rPr>
              <w:t xml:space="preserve"> через общую группу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BC34F8">
              <w:rPr>
                <w:rFonts w:ascii="Times New Roman" w:hAnsi="Times New Roman"/>
                <w:sz w:val="24"/>
                <w:szCs w:val="24"/>
              </w:rPr>
              <w:t xml:space="preserve"> (всем студентам)</w:t>
            </w:r>
          </w:p>
        </w:tc>
      </w:tr>
      <w:tr w:rsidR="00784BBE" w:rsidRPr="00C76D1C" w:rsidTr="00862DD1">
        <w:tc>
          <w:tcPr>
            <w:tcW w:w="150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Немчинова А.Л.</w:t>
            </w:r>
          </w:p>
        </w:tc>
        <w:tc>
          <w:tcPr>
            <w:tcW w:w="1944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ДННББ 11</w:t>
            </w:r>
          </w:p>
        </w:tc>
        <w:tc>
          <w:tcPr>
            <w:tcW w:w="1493" w:type="dxa"/>
          </w:tcPr>
          <w:p w:rsidR="00784BBE" w:rsidRPr="00BC34F8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BC34F8" w:rsidRDefault="00784BBE" w:rsidP="0086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29.06.2020</w:t>
            </w:r>
          </w:p>
        </w:tc>
        <w:tc>
          <w:tcPr>
            <w:tcW w:w="370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Pr="00BC34F8" w:rsidRDefault="00784BBE" w:rsidP="00C615B3">
            <w:pPr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 xml:space="preserve">Ссылка на конференцию в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BC34F8">
              <w:rPr>
                <w:rFonts w:ascii="Times New Roman" w:hAnsi="Times New Roman"/>
                <w:sz w:val="24"/>
                <w:szCs w:val="24"/>
              </w:rPr>
              <w:t xml:space="preserve"> через общую группу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BC34F8">
              <w:rPr>
                <w:rFonts w:ascii="Times New Roman" w:hAnsi="Times New Roman"/>
                <w:sz w:val="24"/>
                <w:szCs w:val="24"/>
              </w:rPr>
              <w:t xml:space="preserve"> (всем студентам)</w:t>
            </w:r>
          </w:p>
        </w:tc>
      </w:tr>
      <w:tr w:rsidR="00784BBE" w:rsidRPr="00C76D1C" w:rsidTr="00862DD1">
        <w:tc>
          <w:tcPr>
            <w:tcW w:w="150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Немчинова А.Л.</w:t>
            </w:r>
          </w:p>
        </w:tc>
        <w:tc>
          <w:tcPr>
            <w:tcW w:w="1944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ДННББ 12</w:t>
            </w:r>
          </w:p>
        </w:tc>
        <w:tc>
          <w:tcPr>
            <w:tcW w:w="1493" w:type="dxa"/>
          </w:tcPr>
          <w:p w:rsidR="00784BBE" w:rsidRPr="00BC34F8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BC34F8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BC34F8" w:rsidRDefault="00784BBE" w:rsidP="0086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30.06.2020</w:t>
            </w:r>
          </w:p>
        </w:tc>
        <w:tc>
          <w:tcPr>
            <w:tcW w:w="370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Pr="00BC34F8" w:rsidRDefault="00784BBE" w:rsidP="00C615B3">
            <w:pPr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 xml:space="preserve">Ссылка на конференцию в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BC34F8">
              <w:rPr>
                <w:rFonts w:ascii="Times New Roman" w:hAnsi="Times New Roman"/>
                <w:sz w:val="24"/>
                <w:szCs w:val="24"/>
              </w:rPr>
              <w:t xml:space="preserve"> через общую группу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BC34F8">
              <w:rPr>
                <w:rFonts w:ascii="Times New Roman" w:hAnsi="Times New Roman"/>
                <w:sz w:val="24"/>
                <w:szCs w:val="24"/>
              </w:rPr>
              <w:t xml:space="preserve"> (всем студентам)</w:t>
            </w:r>
          </w:p>
        </w:tc>
      </w:tr>
      <w:tr w:rsidR="00784BBE" w:rsidRPr="00C76D1C" w:rsidTr="00862DD1">
        <w:tc>
          <w:tcPr>
            <w:tcW w:w="150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Немчинова А.Л.</w:t>
            </w:r>
          </w:p>
        </w:tc>
        <w:tc>
          <w:tcPr>
            <w:tcW w:w="1944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ДННББ 13</w:t>
            </w:r>
          </w:p>
        </w:tc>
        <w:tc>
          <w:tcPr>
            <w:tcW w:w="1493" w:type="dxa"/>
          </w:tcPr>
          <w:p w:rsidR="00784BBE" w:rsidRPr="00BC34F8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BC34F8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BC34F8" w:rsidRDefault="00784BBE" w:rsidP="0086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01.07.2020</w:t>
            </w:r>
          </w:p>
          <w:p w:rsidR="00784BBE" w:rsidRPr="00BC34F8" w:rsidRDefault="00784BBE" w:rsidP="00862D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0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Pr="00BC34F8" w:rsidRDefault="00784BBE" w:rsidP="00C615B3">
            <w:pPr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 xml:space="preserve">Ссылка на конференцию в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BC34F8">
              <w:rPr>
                <w:rFonts w:ascii="Times New Roman" w:hAnsi="Times New Roman"/>
                <w:sz w:val="24"/>
                <w:szCs w:val="24"/>
              </w:rPr>
              <w:t xml:space="preserve"> через общую группу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BC34F8">
              <w:rPr>
                <w:rFonts w:ascii="Times New Roman" w:hAnsi="Times New Roman"/>
                <w:sz w:val="24"/>
                <w:szCs w:val="24"/>
              </w:rPr>
              <w:t xml:space="preserve"> (всем студентам)</w:t>
            </w:r>
          </w:p>
        </w:tc>
      </w:tr>
      <w:tr w:rsidR="00784BBE" w:rsidRPr="00C76D1C" w:rsidTr="00862DD1">
        <w:tc>
          <w:tcPr>
            <w:tcW w:w="150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Немчинова А.Л.</w:t>
            </w:r>
          </w:p>
        </w:tc>
        <w:tc>
          <w:tcPr>
            <w:tcW w:w="1944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ДИИЭБ 11</w:t>
            </w:r>
          </w:p>
        </w:tc>
        <w:tc>
          <w:tcPr>
            <w:tcW w:w="1493" w:type="dxa"/>
          </w:tcPr>
          <w:p w:rsidR="00784BBE" w:rsidRPr="00BC34F8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BC34F8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BC34F8" w:rsidRDefault="00784BBE" w:rsidP="0086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02.07.2020</w:t>
            </w:r>
          </w:p>
        </w:tc>
        <w:tc>
          <w:tcPr>
            <w:tcW w:w="370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Pr="00BC34F8" w:rsidRDefault="00784BBE" w:rsidP="00C615B3">
            <w:pPr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 xml:space="preserve">Ссылка на конференцию в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BC34F8">
              <w:rPr>
                <w:rFonts w:ascii="Times New Roman" w:hAnsi="Times New Roman"/>
                <w:sz w:val="24"/>
                <w:szCs w:val="24"/>
              </w:rPr>
              <w:t xml:space="preserve"> через общую группу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BC34F8">
              <w:rPr>
                <w:rFonts w:ascii="Times New Roman" w:hAnsi="Times New Roman"/>
                <w:sz w:val="24"/>
                <w:szCs w:val="24"/>
              </w:rPr>
              <w:t xml:space="preserve"> (всем студентам)</w:t>
            </w:r>
          </w:p>
        </w:tc>
      </w:tr>
      <w:tr w:rsidR="00784BBE" w:rsidRPr="00C76D1C" w:rsidTr="00862DD1">
        <w:tc>
          <w:tcPr>
            <w:tcW w:w="150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Немчинова А.Л.</w:t>
            </w:r>
          </w:p>
        </w:tc>
        <w:tc>
          <w:tcPr>
            <w:tcW w:w="1944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ДНГГС 11</w:t>
            </w:r>
          </w:p>
        </w:tc>
        <w:tc>
          <w:tcPr>
            <w:tcW w:w="1493" w:type="dxa"/>
          </w:tcPr>
          <w:p w:rsidR="00784BBE" w:rsidRPr="00BC34F8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BC34F8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BC34F8" w:rsidRDefault="00784BBE" w:rsidP="0086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04.07.2020</w:t>
            </w:r>
          </w:p>
        </w:tc>
        <w:tc>
          <w:tcPr>
            <w:tcW w:w="370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 xml:space="preserve">Ссылка на конференцию в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BC34F8">
              <w:rPr>
                <w:rFonts w:ascii="Times New Roman" w:hAnsi="Times New Roman"/>
                <w:sz w:val="24"/>
                <w:szCs w:val="24"/>
              </w:rPr>
              <w:t xml:space="preserve"> через общую группу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BC34F8">
              <w:rPr>
                <w:rFonts w:ascii="Times New Roman" w:hAnsi="Times New Roman"/>
                <w:sz w:val="24"/>
                <w:szCs w:val="24"/>
              </w:rPr>
              <w:t xml:space="preserve"> (всем студентам)</w:t>
            </w:r>
          </w:p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BBE" w:rsidRPr="00C76D1C" w:rsidTr="00862DD1">
        <w:tc>
          <w:tcPr>
            <w:tcW w:w="150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Немчинова А.Л.</w:t>
            </w:r>
          </w:p>
        </w:tc>
        <w:tc>
          <w:tcPr>
            <w:tcW w:w="1944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ДИИЭБ12</w:t>
            </w:r>
          </w:p>
        </w:tc>
        <w:tc>
          <w:tcPr>
            <w:tcW w:w="1493" w:type="dxa"/>
          </w:tcPr>
          <w:p w:rsidR="00784BBE" w:rsidRPr="00BC34F8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BC34F8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BC34F8" w:rsidRDefault="00784BBE" w:rsidP="0086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06.07.2020</w:t>
            </w:r>
          </w:p>
        </w:tc>
        <w:tc>
          <w:tcPr>
            <w:tcW w:w="370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 xml:space="preserve">Ссылка на конференцию в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BC34F8">
              <w:rPr>
                <w:rFonts w:ascii="Times New Roman" w:hAnsi="Times New Roman"/>
                <w:sz w:val="24"/>
                <w:szCs w:val="24"/>
              </w:rPr>
              <w:t xml:space="preserve"> через общую группу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BC34F8">
              <w:rPr>
                <w:rFonts w:ascii="Times New Roman" w:hAnsi="Times New Roman"/>
                <w:sz w:val="24"/>
                <w:szCs w:val="24"/>
              </w:rPr>
              <w:t xml:space="preserve"> (всем студентам)</w:t>
            </w:r>
          </w:p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BBE" w:rsidRPr="00C76D1C" w:rsidTr="00862DD1">
        <w:tc>
          <w:tcPr>
            <w:tcW w:w="150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Немчинова А.Л.</w:t>
            </w:r>
          </w:p>
        </w:tc>
        <w:tc>
          <w:tcPr>
            <w:tcW w:w="1944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ДНТМБ11</w:t>
            </w:r>
          </w:p>
        </w:tc>
        <w:tc>
          <w:tcPr>
            <w:tcW w:w="1493" w:type="dxa"/>
          </w:tcPr>
          <w:p w:rsidR="00784BBE" w:rsidRPr="00BC34F8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BC34F8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BC34F8" w:rsidRDefault="00784BBE" w:rsidP="0086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07.07.2020</w:t>
            </w:r>
          </w:p>
        </w:tc>
        <w:tc>
          <w:tcPr>
            <w:tcW w:w="370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 xml:space="preserve">Ссылка на конференцию в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BC34F8">
              <w:rPr>
                <w:rFonts w:ascii="Times New Roman" w:hAnsi="Times New Roman"/>
                <w:sz w:val="24"/>
                <w:szCs w:val="24"/>
              </w:rPr>
              <w:t xml:space="preserve"> через общую группу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BC34F8">
              <w:rPr>
                <w:rFonts w:ascii="Times New Roman" w:hAnsi="Times New Roman"/>
                <w:sz w:val="24"/>
                <w:szCs w:val="24"/>
              </w:rPr>
              <w:t xml:space="preserve"> (всем студентам)</w:t>
            </w:r>
          </w:p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BBE" w:rsidRPr="00C76D1C" w:rsidTr="00862DD1">
        <w:tc>
          <w:tcPr>
            <w:tcW w:w="150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Немчинова А.Л.</w:t>
            </w:r>
          </w:p>
        </w:tc>
        <w:tc>
          <w:tcPr>
            <w:tcW w:w="1944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ДНРМБ11</w:t>
            </w:r>
          </w:p>
        </w:tc>
        <w:tc>
          <w:tcPr>
            <w:tcW w:w="1493" w:type="dxa"/>
          </w:tcPr>
          <w:p w:rsidR="00784BBE" w:rsidRPr="00BC34F8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BC34F8" w:rsidRDefault="00784BBE" w:rsidP="00BC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BC34F8" w:rsidRDefault="00784BBE" w:rsidP="0086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09.07.2020</w:t>
            </w:r>
          </w:p>
        </w:tc>
        <w:tc>
          <w:tcPr>
            <w:tcW w:w="370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 xml:space="preserve">Ссылка на конференцию в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BC34F8">
              <w:rPr>
                <w:rFonts w:ascii="Times New Roman" w:hAnsi="Times New Roman"/>
                <w:sz w:val="24"/>
                <w:szCs w:val="24"/>
              </w:rPr>
              <w:t xml:space="preserve"> через общую группу </w:t>
            </w:r>
            <w:r w:rsidRPr="00BC34F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BC34F8">
              <w:rPr>
                <w:rFonts w:ascii="Times New Roman" w:hAnsi="Times New Roman"/>
                <w:sz w:val="24"/>
                <w:szCs w:val="24"/>
              </w:rPr>
              <w:t xml:space="preserve"> (всем студентам)</w:t>
            </w:r>
          </w:p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BBE" w:rsidRPr="00C76D1C" w:rsidTr="00AD675B">
        <w:tc>
          <w:tcPr>
            <w:tcW w:w="150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А.А.</w:t>
            </w:r>
          </w:p>
        </w:tc>
        <w:tc>
          <w:tcPr>
            <w:tcW w:w="1944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ДФЭКС-11</w:t>
            </w:r>
            <w:r w:rsidRPr="00B8406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93" w:type="dxa"/>
            <w:vAlign w:val="center"/>
          </w:tcPr>
          <w:p w:rsidR="00784BBE" w:rsidRPr="000F4379" w:rsidRDefault="00784BBE" w:rsidP="0086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F8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Default="00784BBE" w:rsidP="00AD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0F4379" w:rsidRDefault="00784BBE" w:rsidP="00AD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23.06 </w:t>
            </w:r>
            <w:r w:rsidRPr="00B840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0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4BBE" w:rsidRPr="00B8406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784BBE" w:rsidRPr="001661BE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BBE" w:rsidRPr="00C76D1C" w:rsidTr="00AD675B">
        <w:tc>
          <w:tcPr>
            <w:tcW w:w="150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А.А.</w:t>
            </w:r>
          </w:p>
        </w:tc>
        <w:tc>
          <w:tcPr>
            <w:tcW w:w="1944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06E">
              <w:rPr>
                <w:rFonts w:ascii="Times New Roman" w:hAnsi="Times New Roman"/>
                <w:sz w:val="24"/>
                <w:szCs w:val="24"/>
              </w:rPr>
              <w:t xml:space="preserve">ДМЭАБ-21       </w:t>
            </w:r>
          </w:p>
        </w:tc>
        <w:tc>
          <w:tcPr>
            <w:tcW w:w="1493" w:type="dxa"/>
            <w:vAlign w:val="center"/>
          </w:tcPr>
          <w:p w:rsidR="00784BBE" w:rsidRDefault="00784BBE" w:rsidP="00862DD1">
            <w:pPr>
              <w:jc w:val="center"/>
            </w:pPr>
            <w:r w:rsidRPr="008C6CE9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Default="00784BBE" w:rsidP="00AD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0F4379" w:rsidRDefault="00784BBE" w:rsidP="00AD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24.06 20</w:t>
            </w:r>
          </w:p>
        </w:tc>
        <w:tc>
          <w:tcPr>
            <w:tcW w:w="370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BBE" w:rsidRPr="00C76D1C" w:rsidTr="00AD675B">
        <w:tc>
          <w:tcPr>
            <w:tcW w:w="150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А.А.</w:t>
            </w:r>
          </w:p>
        </w:tc>
        <w:tc>
          <w:tcPr>
            <w:tcW w:w="1944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06E">
              <w:rPr>
                <w:rFonts w:ascii="Times New Roman" w:hAnsi="Times New Roman"/>
                <w:sz w:val="24"/>
                <w:szCs w:val="24"/>
              </w:rPr>
              <w:t xml:space="preserve">ДФЭЭБ-1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406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493" w:type="dxa"/>
            <w:vAlign w:val="center"/>
          </w:tcPr>
          <w:p w:rsidR="00784BBE" w:rsidRDefault="00784BBE" w:rsidP="00862DD1">
            <w:pPr>
              <w:jc w:val="center"/>
            </w:pPr>
            <w:r w:rsidRPr="008C6CE9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Default="00784BBE" w:rsidP="00AD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0F4379" w:rsidRDefault="00784BBE" w:rsidP="00AD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24.06 20</w:t>
            </w:r>
          </w:p>
        </w:tc>
        <w:tc>
          <w:tcPr>
            <w:tcW w:w="370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BBE" w:rsidRPr="00C76D1C" w:rsidTr="00AD675B">
        <w:tc>
          <w:tcPr>
            <w:tcW w:w="150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 А.А.</w:t>
            </w:r>
          </w:p>
        </w:tc>
        <w:tc>
          <w:tcPr>
            <w:tcW w:w="1944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06E">
              <w:rPr>
                <w:rFonts w:ascii="Times New Roman" w:hAnsi="Times New Roman"/>
                <w:sz w:val="24"/>
                <w:szCs w:val="24"/>
              </w:rPr>
              <w:t xml:space="preserve">ДТУОБ-11           </w:t>
            </w:r>
          </w:p>
        </w:tc>
        <w:tc>
          <w:tcPr>
            <w:tcW w:w="1493" w:type="dxa"/>
            <w:vAlign w:val="center"/>
          </w:tcPr>
          <w:p w:rsidR="00784BBE" w:rsidRDefault="00784BBE" w:rsidP="00862DD1">
            <w:pPr>
              <w:jc w:val="center"/>
            </w:pPr>
            <w:r w:rsidRPr="008C6CE9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Default="00784BBE" w:rsidP="00AD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0F4379" w:rsidRDefault="00784BBE" w:rsidP="00AD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</w:t>
            </w:r>
          </w:p>
        </w:tc>
        <w:tc>
          <w:tcPr>
            <w:tcW w:w="370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BBE" w:rsidRPr="00C76D1C" w:rsidTr="00AD675B">
        <w:tc>
          <w:tcPr>
            <w:tcW w:w="150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 А.А.</w:t>
            </w:r>
          </w:p>
        </w:tc>
        <w:tc>
          <w:tcPr>
            <w:tcW w:w="1944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7DA">
              <w:rPr>
                <w:rFonts w:ascii="Times New Roman" w:hAnsi="Times New Roman"/>
                <w:sz w:val="24"/>
                <w:szCs w:val="24"/>
              </w:rPr>
              <w:t xml:space="preserve">ДФТМБ-11         </w:t>
            </w:r>
          </w:p>
        </w:tc>
        <w:tc>
          <w:tcPr>
            <w:tcW w:w="1493" w:type="dxa"/>
            <w:vAlign w:val="center"/>
          </w:tcPr>
          <w:p w:rsidR="00784BBE" w:rsidRDefault="00784BBE" w:rsidP="00862DD1">
            <w:pPr>
              <w:jc w:val="center"/>
            </w:pPr>
            <w:r w:rsidRPr="008C6CE9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Default="00784BBE" w:rsidP="00AD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0F4379" w:rsidRDefault="00784BBE" w:rsidP="00AD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25.06. 20</w:t>
            </w:r>
          </w:p>
        </w:tc>
        <w:tc>
          <w:tcPr>
            <w:tcW w:w="370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BBE" w:rsidRPr="00C76D1C" w:rsidTr="00AD675B">
        <w:tc>
          <w:tcPr>
            <w:tcW w:w="150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 А.А.</w:t>
            </w:r>
          </w:p>
        </w:tc>
        <w:tc>
          <w:tcPr>
            <w:tcW w:w="1944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415">
              <w:rPr>
                <w:rFonts w:ascii="Times New Roman" w:hAnsi="Times New Roman"/>
                <w:sz w:val="24"/>
                <w:szCs w:val="24"/>
              </w:rPr>
              <w:t xml:space="preserve">ДФМПБ-11        </w:t>
            </w:r>
          </w:p>
        </w:tc>
        <w:tc>
          <w:tcPr>
            <w:tcW w:w="1493" w:type="dxa"/>
            <w:vAlign w:val="center"/>
          </w:tcPr>
          <w:p w:rsidR="00784BBE" w:rsidRDefault="00784BBE" w:rsidP="00862DD1">
            <w:pPr>
              <w:jc w:val="center"/>
            </w:pPr>
            <w:r w:rsidRPr="008C6CE9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Default="00784BBE" w:rsidP="00AD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0F4379" w:rsidRDefault="00784BBE" w:rsidP="00AD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</w:t>
            </w:r>
          </w:p>
        </w:tc>
        <w:tc>
          <w:tcPr>
            <w:tcW w:w="370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BBE" w:rsidRPr="00C76D1C" w:rsidTr="00AD675B">
        <w:tc>
          <w:tcPr>
            <w:tcW w:w="150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 А.А.</w:t>
            </w:r>
          </w:p>
        </w:tc>
        <w:tc>
          <w:tcPr>
            <w:tcW w:w="1944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415">
              <w:rPr>
                <w:rFonts w:ascii="Times New Roman" w:hAnsi="Times New Roman"/>
                <w:sz w:val="24"/>
                <w:szCs w:val="24"/>
              </w:rPr>
              <w:t xml:space="preserve">ДТККБ-11          </w:t>
            </w:r>
          </w:p>
        </w:tc>
        <w:tc>
          <w:tcPr>
            <w:tcW w:w="1493" w:type="dxa"/>
            <w:vAlign w:val="center"/>
          </w:tcPr>
          <w:p w:rsidR="00784BBE" w:rsidRDefault="00784BBE" w:rsidP="00862DD1">
            <w:pPr>
              <w:jc w:val="center"/>
            </w:pPr>
            <w:r w:rsidRPr="008C6CE9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Default="00784BBE" w:rsidP="00AD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0F4379" w:rsidRDefault="00784BBE" w:rsidP="00AD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</w:t>
            </w:r>
          </w:p>
        </w:tc>
        <w:tc>
          <w:tcPr>
            <w:tcW w:w="370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BBE" w:rsidRPr="00C76D1C" w:rsidTr="00AD675B">
        <w:tc>
          <w:tcPr>
            <w:tcW w:w="150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 А.А.</w:t>
            </w:r>
          </w:p>
        </w:tc>
        <w:tc>
          <w:tcPr>
            <w:tcW w:w="1944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415">
              <w:rPr>
                <w:rFonts w:ascii="Times New Roman" w:hAnsi="Times New Roman"/>
                <w:sz w:val="24"/>
                <w:szCs w:val="24"/>
              </w:rPr>
              <w:t xml:space="preserve">ДМНПБ-21       </w:t>
            </w:r>
          </w:p>
        </w:tc>
        <w:tc>
          <w:tcPr>
            <w:tcW w:w="1493" w:type="dxa"/>
            <w:vAlign w:val="center"/>
          </w:tcPr>
          <w:p w:rsidR="00784BBE" w:rsidRDefault="00784BBE" w:rsidP="00862DD1">
            <w:pPr>
              <w:jc w:val="center"/>
            </w:pPr>
            <w:r w:rsidRPr="005D269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Default="00784BBE" w:rsidP="00AD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0F4379" w:rsidRDefault="00784BBE" w:rsidP="00AD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</w:t>
            </w:r>
          </w:p>
        </w:tc>
        <w:tc>
          <w:tcPr>
            <w:tcW w:w="370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BBE" w:rsidRPr="00C76D1C" w:rsidTr="00AD675B">
        <w:tc>
          <w:tcPr>
            <w:tcW w:w="150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 А.А.</w:t>
            </w:r>
          </w:p>
        </w:tc>
        <w:tc>
          <w:tcPr>
            <w:tcW w:w="1944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415">
              <w:rPr>
                <w:rFonts w:ascii="Times New Roman" w:hAnsi="Times New Roman"/>
                <w:sz w:val="24"/>
                <w:szCs w:val="24"/>
              </w:rPr>
              <w:t xml:space="preserve">ДМТОБ-11       </w:t>
            </w:r>
          </w:p>
        </w:tc>
        <w:tc>
          <w:tcPr>
            <w:tcW w:w="1493" w:type="dxa"/>
            <w:vAlign w:val="center"/>
          </w:tcPr>
          <w:p w:rsidR="00784BBE" w:rsidRDefault="00784BBE" w:rsidP="00862DD1">
            <w:pPr>
              <w:jc w:val="center"/>
            </w:pPr>
            <w:r w:rsidRPr="005D269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Default="00784BBE" w:rsidP="00AD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</w:t>
            </w:r>
            <w:r w:rsidRPr="00C164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0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BBE" w:rsidRPr="00C76D1C" w:rsidTr="00AD675B">
        <w:tc>
          <w:tcPr>
            <w:tcW w:w="150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 А.А.</w:t>
            </w:r>
          </w:p>
        </w:tc>
        <w:tc>
          <w:tcPr>
            <w:tcW w:w="1944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415">
              <w:rPr>
                <w:rFonts w:ascii="Times New Roman" w:hAnsi="Times New Roman"/>
                <w:sz w:val="24"/>
                <w:szCs w:val="24"/>
              </w:rPr>
              <w:t xml:space="preserve">ДМТОБ-12      </w:t>
            </w:r>
          </w:p>
        </w:tc>
        <w:tc>
          <w:tcPr>
            <w:tcW w:w="1493" w:type="dxa"/>
            <w:vAlign w:val="center"/>
          </w:tcPr>
          <w:p w:rsidR="00784BBE" w:rsidRDefault="00784BBE" w:rsidP="00862DD1">
            <w:pPr>
              <w:jc w:val="center"/>
            </w:pPr>
            <w:r w:rsidRPr="005D269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Default="00784BBE" w:rsidP="00AD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AD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</w:t>
            </w:r>
          </w:p>
        </w:tc>
        <w:tc>
          <w:tcPr>
            <w:tcW w:w="370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BBE" w:rsidRPr="00C76D1C" w:rsidTr="00AD675B">
        <w:tc>
          <w:tcPr>
            <w:tcW w:w="150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 А.А.</w:t>
            </w:r>
          </w:p>
        </w:tc>
        <w:tc>
          <w:tcPr>
            <w:tcW w:w="1944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898">
              <w:rPr>
                <w:rFonts w:ascii="Times New Roman" w:hAnsi="Times New Roman"/>
                <w:sz w:val="24"/>
                <w:szCs w:val="24"/>
              </w:rPr>
              <w:t xml:space="preserve">ДТЭЭБ-11         </w:t>
            </w:r>
          </w:p>
        </w:tc>
        <w:tc>
          <w:tcPr>
            <w:tcW w:w="1493" w:type="dxa"/>
            <w:vAlign w:val="center"/>
          </w:tcPr>
          <w:p w:rsidR="00784BBE" w:rsidRDefault="00784BBE" w:rsidP="00862DD1">
            <w:pPr>
              <w:jc w:val="center"/>
            </w:pPr>
            <w:r w:rsidRPr="005D269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Default="00784BBE" w:rsidP="00AD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AD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</w:t>
            </w:r>
          </w:p>
        </w:tc>
        <w:tc>
          <w:tcPr>
            <w:tcW w:w="370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BBE" w:rsidRPr="00C76D1C" w:rsidTr="00AD675B">
        <w:tc>
          <w:tcPr>
            <w:tcW w:w="150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 А.А.</w:t>
            </w:r>
          </w:p>
        </w:tc>
        <w:tc>
          <w:tcPr>
            <w:tcW w:w="1944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898">
              <w:rPr>
                <w:rFonts w:ascii="Times New Roman" w:hAnsi="Times New Roman"/>
                <w:sz w:val="24"/>
                <w:szCs w:val="24"/>
              </w:rPr>
              <w:t xml:space="preserve">ДМХСБ-11         </w:t>
            </w:r>
          </w:p>
        </w:tc>
        <w:tc>
          <w:tcPr>
            <w:tcW w:w="1493" w:type="dxa"/>
            <w:vAlign w:val="center"/>
          </w:tcPr>
          <w:p w:rsidR="00784BBE" w:rsidRDefault="00784BBE" w:rsidP="00862DD1">
            <w:pPr>
              <w:jc w:val="center"/>
            </w:pPr>
            <w:r w:rsidRPr="005D269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Default="00784BBE" w:rsidP="00AD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AD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</w:t>
            </w:r>
          </w:p>
        </w:tc>
        <w:tc>
          <w:tcPr>
            <w:tcW w:w="370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Экзамен онлайн с использованием билетов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6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84BBE" w:rsidRPr="00C76D1C" w:rsidTr="00EC78B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Свечкарева В.Р.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РРР-11</w:t>
            </w:r>
          </w:p>
        </w:tc>
        <w:tc>
          <w:tcPr>
            <w:tcW w:w="1493" w:type="dxa"/>
            <w:vAlign w:val="center"/>
          </w:tcPr>
          <w:p w:rsidR="00784BBE" w:rsidRDefault="00784BBE" w:rsidP="00EC78B0">
            <w:pPr>
              <w:jc w:val="center"/>
            </w:pPr>
            <w:r w:rsidRPr="004D178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EC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Экзамен-автомат по итогам открытых выполненных заданий на портале. </w:t>
            </w:r>
          </w:p>
          <w:p w:rsidR="00784BBE" w:rsidRPr="00EC6ECA" w:rsidRDefault="00784BBE" w:rsidP="00C61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 - онлайн </w:t>
            </w:r>
            <w:r w:rsidRPr="00EC6ECA">
              <w:rPr>
                <w:rFonts w:ascii="Times New Roman" w:hAnsi="Times New Roman"/>
                <w:b/>
                <w:sz w:val="24"/>
                <w:szCs w:val="24"/>
              </w:rPr>
              <w:t>для отдельных 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выполнивших открытые задания (конференция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68" w:type="dxa"/>
          </w:tcPr>
          <w:p w:rsidR="00784BBE" w:rsidRPr="00EC6ECA" w:rsidRDefault="00784BBE" w:rsidP="00C61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Объявление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итогов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на портале,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ссылка на конференцию в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4BBE" w:rsidRPr="001661BE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BBE" w:rsidRPr="00C76D1C" w:rsidTr="00EC78B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Свечкарева В.Р.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РВА-11</w:t>
            </w:r>
          </w:p>
        </w:tc>
        <w:tc>
          <w:tcPr>
            <w:tcW w:w="1493" w:type="dxa"/>
            <w:vAlign w:val="center"/>
          </w:tcPr>
          <w:p w:rsidR="00784BBE" w:rsidRDefault="00784BBE" w:rsidP="00EC78B0">
            <w:pPr>
              <w:jc w:val="center"/>
            </w:pPr>
            <w:r w:rsidRPr="004D178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EC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Экзамен-автомат по итогам открытых выполненных заданий на портале. 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 - онлайн </w:t>
            </w:r>
            <w:r w:rsidRPr="00EC6ECA">
              <w:rPr>
                <w:rFonts w:ascii="Times New Roman" w:hAnsi="Times New Roman"/>
                <w:b/>
                <w:sz w:val="24"/>
                <w:szCs w:val="24"/>
              </w:rPr>
              <w:t>для отдельных 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выполнивших открытые задания (конференция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68" w:type="dxa"/>
          </w:tcPr>
          <w:p w:rsidR="00784BBE" w:rsidRPr="00EC6ECA" w:rsidRDefault="00784BBE" w:rsidP="00C61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Объявление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итогов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на портале,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ссылка на конференцию в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BBE" w:rsidRPr="00C76D1C" w:rsidTr="00EC78B0">
        <w:tc>
          <w:tcPr>
            <w:tcW w:w="150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Свечкарева В.Р.</w:t>
            </w:r>
          </w:p>
        </w:tc>
        <w:tc>
          <w:tcPr>
            <w:tcW w:w="1944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БББ-11</w:t>
            </w:r>
          </w:p>
        </w:tc>
        <w:tc>
          <w:tcPr>
            <w:tcW w:w="1493" w:type="dxa"/>
            <w:vAlign w:val="center"/>
          </w:tcPr>
          <w:p w:rsidR="00784BBE" w:rsidRDefault="00784BBE" w:rsidP="00EC78B0">
            <w:pPr>
              <w:jc w:val="center"/>
            </w:pPr>
            <w:r w:rsidRPr="004D178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EC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Экзамен-автомат по итогам открытых выполненных заданий на портале. 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 - онлайн </w:t>
            </w:r>
            <w:r w:rsidRPr="00EC6ECA">
              <w:rPr>
                <w:rFonts w:ascii="Times New Roman" w:hAnsi="Times New Roman"/>
                <w:b/>
                <w:sz w:val="24"/>
                <w:szCs w:val="24"/>
              </w:rPr>
              <w:t>для отдельных 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выполнивших открытые задания (конференция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68" w:type="dxa"/>
          </w:tcPr>
          <w:p w:rsidR="00784BBE" w:rsidRPr="00EC6ECA" w:rsidRDefault="00784BBE" w:rsidP="00C61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Объявление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итогов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на портале,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ссылка на конференцию в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BBE" w:rsidRPr="00C76D1C" w:rsidTr="00EC78B0">
        <w:tc>
          <w:tcPr>
            <w:tcW w:w="150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Свечкарева В.Р.</w:t>
            </w:r>
          </w:p>
        </w:tc>
        <w:tc>
          <w:tcPr>
            <w:tcW w:w="1944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БВС-11</w:t>
            </w:r>
          </w:p>
        </w:tc>
        <w:tc>
          <w:tcPr>
            <w:tcW w:w="1493" w:type="dxa"/>
            <w:vAlign w:val="center"/>
          </w:tcPr>
          <w:p w:rsidR="00784BBE" w:rsidRDefault="00784BBE" w:rsidP="00EC78B0">
            <w:pPr>
              <w:jc w:val="center"/>
            </w:pPr>
            <w:r w:rsidRPr="004D178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EC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Экзамен-автомат по итогам открытых выполненных заданий на портале. 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 - онлайн </w:t>
            </w:r>
            <w:r w:rsidRPr="00EC6ECA">
              <w:rPr>
                <w:rFonts w:ascii="Times New Roman" w:hAnsi="Times New Roman"/>
                <w:b/>
                <w:sz w:val="24"/>
                <w:szCs w:val="24"/>
              </w:rPr>
              <w:t>для отдельных 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выполнивших открытые задания (конференция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68" w:type="dxa"/>
          </w:tcPr>
          <w:p w:rsidR="00784BBE" w:rsidRPr="00EC6ECA" w:rsidRDefault="00784BBE" w:rsidP="00C61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Объявление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итогов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на портале,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ссылка на конференцию в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BBE" w:rsidRPr="00C76D1C" w:rsidTr="00EC78B0">
        <w:tc>
          <w:tcPr>
            <w:tcW w:w="150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Свечкарева В.Р.</w:t>
            </w:r>
          </w:p>
        </w:tc>
        <w:tc>
          <w:tcPr>
            <w:tcW w:w="1944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БТТ-11</w:t>
            </w:r>
          </w:p>
        </w:tc>
        <w:tc>
          <w:tcPr>
            <w:tcW w:w="1493" w:type="dxa"/>
            <w:vAlign w:val="center"/>
          </w:tcPr>
          <w:p w:rsidR="00784BBE" w:rsidRDefault="00784BBE" w:rsidP="00EC78B0">
            <w:pPr>
              <w:jc w:val="center"/>
            </w:pPr>
            <w:r w:rsidRPr="004D178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EC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</w:t>
            </w:r>
          </w:p>
        </w:tc>
        <w:tc>
          <w:tcPr>
            <w:tcW w:w="370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Экзамен-автомат по итогам открытых выполненных заданий на портале. </w:t>
            </w:r>
          </w:p>
        </w:tc>
        <w:tc>
          <w:tcPr>
            <w:tcW w:w="3868" w:type="dxa"/>
          </w:tcPr>
          <w:p w:rsidR="00784BBE" w:rsidRPr="000F4379" w:rsidRDefault="00784BBE" w:rsidP="00C61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Объявление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итогов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на портале,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EC78B0">
        <w:tc>
          <w:tcPr>
            <w:tcW w:w="150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Свечкарева В.Р.</w:t>
            </w:r>
          </w:p>
        </w:tc>
        <w:tc>
          <w:tcPr>
            <w:tcW w:w="1944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БПК-11</w:t>
            </w:r>
          </w:p>
        </w:tc>
        <w:tc>
          <w:tcPr>
            <w:tcW w:w="1493" w:type="dxa"/>
            <w:vAlign w:val="center"/>
          </w:tcPr>
          <w:p w:rsidR="00784BBE" w:rsidRDefault="00784BBE" w:rsidP="00EC78B0">
            <w:pPr>
              <w:jc w:val="center"/>
            </w:pPr>
            <w:r w:rsidRPr="004D178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EC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</w:t>
            </w:r>
          </w:p>
        </w:tc>
        <w:tc>
          <w:tcPr>
            <w:tcW w:w="370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Экзамен-автомат по итогам открытых выполненных заданий на портале. </w:t>
            </w:r>
          </w:p>
        </w:tc>
        <w:tc>
          <w:tcPr>
            <w:tcW w:w="3868" w:type="dxa"/>
          </w:tcPr>
          <w:p w:rsidR="00784BBE" w:rsidRPr="000F4379" w:rsidRDefault="00784BBE" w:rsidP="00C61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Объявление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итогов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на портале,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EC78B0">
        <w:tc>
          <w:tcPr>
            <w:tcW w:w="150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Свечкарева В.Р.</w:t>
            </w:r>
          </w:p>
        </w:tc>
        <w:tc>
          <w:tcPr>
            <w:tcW w:w="1944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РЭТ-11</w:t>
            </w:r>
          </w:p>
        </w:tc>
        <w:tc>
          <w:tcPr>
            <w:tcW w:w="1493" w:type="dxa"/>
            <w:vAlign w:val="center"/>
          </w:tcPr>
          <w:p w:rsidR="00784BBE" w:rsidRDefault="00784BBE" w:rsidP="00EC78B0">
            <w:pPr>
              <w:jc w:val="center"/>
            </w:pPr>
            <w:r w:rsidRPr="004D178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EC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Экзамен-автомат по итогам открытых выполненных заданий на портале. 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 - онлайн </w:t>
            </w:r>
            <w:r w:rsidRPr="00EC6ECA">
              <w:rPr>
                <w:rFonts w:ascii="Times New Roman" w:hAnsi="Times New Roman"/>
                <w:b/>
                <w:sz w:val="24"/>
                <w:szCs w:val="24"/>
              </w:rPr>
              <w:t>для отдельных 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выполнивших открытые задания (конференция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68" w:type="dxa"/>
          </w:tcPr>
          <w:p w:rsidR="00784BBE" w:rsidRPr="00EC6ECA" w:rsidRDefault="00784BBE" w:rsidP="00C61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Объявление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итогов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на портале,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ссылка на конференцию в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BBE" w:rsidRPr="00C76D1C" w:rsidTr="00EC78B0">
        <w:tc>
          <w:tcPr>
            <w:tcW w:w="150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Свечкарева В.Р.</w:t>
            </w:r>
          </w:p>
        </w:tc>
        <w:tc>
          <w:tcPr>
            <w:tcW w:w="1944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ББМ-11</w:t>
            </w:r>
          </w:p>
        </w:tc>
        <w:tc>
          <w:tcPr>
            <w:tcW w:w="1493" w:type="dxa"/>
            <w:vAlign w:val="center"/>
          </w:tcPr>
          <w:p w:rsidR="00784BBE" w:rsidRDefault="00784BBE" w:rsidP="00EC78B0">
            <w:pPr>
              <w:jc w:val="center"/>
            </w:pPr>
            <w:r w:rsidRPr="004D178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EC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Экзамен-автомат по итогам открытых выполненных заданий на портале. 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 - онлайн </w:t>
            </w:r>
            <w:r w:rsidRPr="00EC6ECA">
              <w:rPr>
                <w:rFonts w:ascii="Times New Roman" w:hAnsi="Times New Roman"/>
                <w:b/>
                <w:sz w:val="24"/>
                <w:szCs w:val="24"/>
              </w:rPr>
              <w:t>для отдельных 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выполнивших открытые задания (конференция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68" w:type="dxa"/>
          </w:tcPr>
          <w:p w:rsidR="00784BBE" w:rsidRPr="00EC6ECA" w:rsidRDefault="00784BBE" w:rsidP="00C61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Объявление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итогов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на портале,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ссылка на конференцию в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BBE" w:rsidRPr="00C76D1C" w:rsidTr="00EC78B0">
        <w:tc>
          <w:tcPr>
            <w:tcW w:w="150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Свечкарева В.Р.</w:t>
            </w:r>
          </w:p>
        </w:tc>
        <w:tc>
          <w:tcPr>
            <w:tcW w:w="1944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РТТ-11</w:t>
            </w:r>
          </w:p>
        </w:tc>
        <w:tc>
          <w:tcPr>
            <w:tcW w:w="1493" w:type="dxa"/>
            <w:vAlign w:val="center"/>
          </w:tcPr>
          <w:p w:rsidR="00784BBE" w:rsidRDefault="00784BBE" w:rsidP="00EC78B0">
            <w:pPr>
              <w:jc w:val="center"/>
            </w:pPr>
            <w:r w:rsidRPr="004D178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EC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Экзамен-автомат по итогам открытых выполненных заданий на портале. 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0F4379" w:rsidRDefault="00784BBE" w:rsidP="00C61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Объявление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итогов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>на портале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EC78B0">
        <w:tc>
          <w:tcPr>
            <w:tcW w:w="150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Свечкарева В.Р.</w:t>
            </w:r>
          </w:p>
        </w:tc>
        <w:tc>
          <w:tcPr>
            <w:tcW w:w="1944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ЮЮЮ</w:t>
            </w:r>
          </w:p>
        </w:tc>
        <w:tc>
          <w:tcPr>
            <w:tcW w:w="1493" w:type="dxa"/>
            <w:vAlign w:val="center"/>
          </w:tcPr>
          <w:p w:rsidR="00784BBE" w:rsidRDefault="00784BBE" w:rsidP="00EC78B0">
            <w:pPr>
              <w:jc w:val="center"/>
            </w:pPr>
            <w:r w:rsidRPr="004D178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EC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Экзамен-автомат по итогам открытых выполненных заданий на портале. 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0F4379" w:rsidRDefault="00784BBE" w:rsidP="00C61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Объявление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итогов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>на портале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EC78B0">
        <w:tc>
          <w:tcPr>
            <w:tcW w:w="1508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Свечкарева В.Р.</w:t>
            </w:r>
          </w:p>
        </w:tc>
        <w:tc>
          <w:tcPr>
            <w:tcW w:w="1944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14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БЭЭ-11</w:t>
            </w:r>
          </w:p>
        </w:tc>
        <w:tc>
          <w:tcPr>
            <w:tcW w:w="1493" w:type="dxa"/>
            <w:vAlign w:val="center"/>
          </w:tcPr>
          <w:p w:rsidR="00784BBE" w:rsidRDefault="00784BBE" w:rsidP="00EC78B0">
            <w:pPr>
              <w:jc w:val="center"/>
            </w:pPr>
            <w:r w:rsidRPr="004D178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EC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</w:t>
            </w:r>
          </w:p>
        </w:tc>
        <w:tc>
          <w:tcPr>
            <w:tcW w:w="370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Экзамен-автомат по итогам открытых выполненных заданий на портале. </w:t>
            </w:r>
          </w:p>
        </w:tc>
        <w:tc>
          <w:tcPr>
            <w:tcW w:w="3868" w:type="dxa"/>
          </w:tcPr>
          <w:p w:rsidR="00784BBE" w:rsidRPr="000F4379" w:rsidRDefault="00784BBE" w:rsidP="00C61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Объявление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итогов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>на портале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5146A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Крятова Н.В.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организационное поведение</w:t>
            </w:r>
          </w:p>
        </w:tc>
        <w:tc>
          <w:tcPr>
            <w:tcW w:w="114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ДБББ 21</w:t>
            </w:r>
          </w:p>
        </w:tc>
        <w:tc>
          <w:tcPr>
            <w:tcW w:w="1493" w:type="dxa"/>
            <w:vAlign w:val="center"/>
          </w:tcPr>
          <w:p w:rsidR="00784BBE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0F4379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результатам выполненных в течение семестра заданий</w:t>
            </w: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0F4379" w:rsidRDefault="00784BBE" w:rsidP="00C615B3">
            <w:pPr>
              <w:spacing w:after="0" w:line="240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4BBE" w:rsidRPr="00C76D1C" w:rsidTr="005146A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Крятова Н.В.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организационное поведение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ДББМ 21</w:t>
            </w:r>
          </w:p>
        </w:tc>
        <w:tc>
          <w:tcPr>
            <w:tcW w:w="1493" w:type="dxa"/>
            <w:vAlign w:val="center"/>
          </w:tcPr>
          <w:p w:rsidR="00784BBE" w:rsidRDefault="00784BBE" w:rsidP="005146A0">
            <w:pPr>
              <w:jc w:val="center"/>
            </w:pPr>
            <w:r w:rsidRPr="003B463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результатам выполненных в течение семестра заданий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5146A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Крятова Н.В.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организационное поведение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ДБЭЭБ 21 </w:t>
            </w:r>
          </w:p>
        </w:tc>
        <w:tc>
          <w:tcPr>
            <w:tcW w:w="1493" w:type="dxa"/>
            <w:vAlign w:val="center"/>
          </w:tcPr>
          <w:p w:rsidR="00784BBE" w:rsidRDefault="00784BBE" w:rsidP="005146A0">
            <w:pPr>
              <w:jc w:val="center"/>
            </w:pPr>
            <w:r w:rsidRPr="003B463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результатам выполненных в течение семестра заданий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5146A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Крятова Н.В.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организационное поведение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ДБФТБ 21</w:t>
            </w:r>
          </w:p>
        </w:tc>
        <w:tc>
          <w:tcPr>
            <w:tcW w:w="1493" w:type="dxa"/>
            <w:vAlign w:val="center"/>
          </w:tcPr>
          <w:p w:rsidR="00784BBE" w:rsidRDefault="00784BBE" w:rsidP="005146A0">
            <w:pPr>
              <w:jc w:val="center"/>
            </w:pPr>
            <w:r w:rsidRPr="003B463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результатам выполненных в течение семестра заданий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5146A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Крятова Н.В.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организационное поведение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ДБПКБ 21</w:t>
            </w:r>
          </w:p>
        </w:tc>
        <w:tc>
          <w:tcPr>
            <w:tcW w:w="1493" w:type="dxa"/>
            <w:vAlign w:val="center"/>
          </w:tcPr>
          <w:p w:rsidR="00784BBE" w:rsidRDefault="00784BBE" w:rsidP="005146A0">
            <w:pPr>
              <w:jc w:val="center"/>
            </w:pPr>
            <w:r w:rsidRPr="003B463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результатам выполненных в течение семестра заданий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5146A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Крятова Н.В.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организационное поведение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ДБТТБ 21</w:t>
            </w:r>
          </w:p>
        </w:tc>
        <w:tc>
          <w:tcPr>
            <w:tcW w:w="1493" w:type="dxa"/>
            <w:vAlign w:val="center"/>
          </w:tcPr>
          <w:p w:rsidR="00784BBE" w:rsidRDefault="00784BBE" w:rsidP="005146A0">
            <w:pPr>
              <w:jc w:val="center"/>
            </w:pPr>
            <w:r w:rsidRPr="003B463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результатам выполненных в течение семестра заданий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5146A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Крятова Н.В.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организационное поведение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ДБВСБ 21</w:t>
            </w:r>
          </w:p>
        </w:tc>
        <w:tc>
          <w:tcPr>
            <w:tcW w:w="1493" w:type="dxa"/>
            <w:vAlign w:val="center"/>
          </w:tcPr>
          <w:p w:rsidR="00784BBE" w:rsidRDefault="00784BBE" w:rsidP="005146A0">
            <w:pPr>
              <w:jc w:val="center"/>
            </w:pPr>
            <w:r w:rsidRPr="003B463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результатам выполненных в течение семестра заданий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4BBE" w:rsidRPr="00C76D1C" w:rsidTr="005146A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Крятова Н.В.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организационное поведение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ДРВАБ 21</w:t>
            </w:r>
          </w:p>
        </w:tc>
        <w:tc>
          <w:tcPr>
            <w:tcW w:w="1493" w:type="dxa"/>
            <w:vAlign w:val="center"/>
          </w:tcPr>
          <w:p w:rsidR="00784BBE" w:rsidRDefault="00784BBE" w:rsidP="005146A0">
            <w:pPr>
              <w:jc w:val="center"/>
            </w:pPr>
            <w:r w:rsidRPr="003B463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 – 6. 06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результатам выполненных в течение семестра заданий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5146A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Крятова Н.В.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организационное поведение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ДРРРБ 21</w:t>
            </w:r>
          </w:p>
        </w:tc>
        <w:tc>
          <w:tcPr>
            <w:tcW w:w="1493" w:type="dxa"/>
            <w:vAlign w:val="center"/>
          </w:tcPr>
          <w:p w:rsidR="00784BBE" w:rsidRDefault="00784BBE" w:rsidP="005146A0">
            <w:pPr>
              <w:jc w:val="center"/>
            </w:pPr>
            <w:r w:rsidRPr="003B463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результатам выполненных в течение семестра заданий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5146A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Крятова Н.В.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организационное поведение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ДРТТБ 21</w:t>
            </w:r>
          </w:p>
        </w:tc>
        <w:tc>
          <w:tcPr>
            <w:tcW w:w="1493" w:type="dxa"/>
            <w:vAlign w:val="center"/>
          </w:tcPr>
          <w:p w:rsidR="00784BBE" w:rsidRDefault="00784BBE" w:rsidP="005146A0">
            <w:pPr>
              <w:jc w:val="center"/>
            </w:pPr>
            <w:r w:rsidRPr="003B463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результатам выполненных в течение семестра заданий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5146A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Крятова Н.В.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организационное поведение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ДРЭТБ 21</w:t>
            </w:r>
          </w:p>
        </w:tc>
        <w:tc>
          <w:tcPr>
            <w:tcW w:w="1493" w:type="dxa"/>
            <w:vAlign w:val="center"/>
          </w:tcPr>
          <w:p w:rsidR="00784BBE" w:rsidRDefault="00784BBE" w:rsidP="005146A0">
            <w:pPr>
              <w:jc w:val="center"/>
            </w:pPr>
            <w:r w:rsidRPr="003B463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результатам выполненных в течение семестра заданий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5146A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Крятова Н.В.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организационное поведение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ДРЭТБ 22</w:t>
            </w:r>
          </w:p>
        </w:tc>
        <w:tc>
          <w:tcPr>
            <w:tcW w:w="1493" w:type="dxa"/>
            <w:vAlign w:val="center"/>
          </w:tcPr>
          <w:p w:rsidR="00784BBE" w:rsidRDefault="00784BBE" w:rsidP="005146A0">
            <w:pPr>
              <w:jc w:val="center"/>
            </w:pPr>
            <w:r w:rsidRPr="003B463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результатам выполненных в течение семестра заданий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5146A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Крятова Н.В.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организационное поведение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ДМЭАБ 21</w:t>
            </w:r>
          </w:p>
        </w:tc>
        <w:tc>
          <w:tcPr>
            <w:tcW w:w="1493" w:type="dxa"/>
            <w:vAlign w:val="center"/>
          </w:tcPr>
          <w:p w:rsidR="00784BBE" w:rsidRDefault="00784BBE" w:rsidP="005146A0">
            <w:pPr>
              <w:jc w:val="center"/>
            </w:pPr>
            <w:r w:rsidRPr="003B463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результатам выполненных в течение семестра заданий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5146A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Крятова Н.В.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организационное поведение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ДМХСБ 21</w:t>
            </w:r>
          </w:p>
        </w:tc>
        <w:tc>
          <w:tcPr>
            <w:tcW w:w="1493" w:type="dxa"/>
            <w:vAlign w:val="center"/>
          </w:tcPr>
          <w:p w:rsidR="00784BBE" w:rsidRDefault="00784BBE" w:rsidP="005146A0">
            <w:pPr>
              <w:jc w:val="center"/>
            </w:pPr>
            <w:r w:rsidRPr="003B463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результатам выполненных в течение семестра заданий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5146A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Крятова Н.В.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организационное поведение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ДМНПБ 21</w:t>
            </w:r>
          </w:p>
        </w:tc>
        <w:tc>
          <w:tcPr>
            <w:tcW w:w="1493" w:type="dxa"/>
            <w:vAlign w:val="center"/>
          </w:tcPr>
          <w:p w:rsidR="00784BBE" w:rsidRDefault="00784BBE" w:rsidP="005146A0">
            <w:pPr>
              <w:jc w:val="center"/>
            </w:pPr>
            <w:r w:rsidRPr="003B463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результатам выполненных в течение семестра заданий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5146A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Крятова Н.В.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организационное поведение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ДМТОБ 21</w:t>
            </w:r>
          </w:p>
        </w:tc>
        <w:tc>
          <w:tcPr>
            <w:tcW w:w="1493" w:type="dxa"/>
            <w:vAlign w:val="center"/>
          </w:tcPr>
          <w:p w:rsidR="00784BBE" w:rsidRDefault="00784BBE" w:rsidP="005146A0">
            <w:pPr>
              <w:jc w:val="center"/>
            </w:pPr>
            <w:r w:rsidRPr="003B463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результатам выполненных в течение семестра заданий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5146A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Крятова Н.В.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организационное поведение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ДМТОБ 22</w:t>
            </w:r>
          </w:p>
        </w:tc>
        <w:tc>
          <w:tcPr>
            <w:tcW w:w="1493" w:type="dxa"/>
            <w:vAlign w:val="center"/>
          </w:tcPr>
          <w:p w:rsidR="00784BBE" w:rsidRDefault="00784BBE" w:rsidP="005146A0">
            <w:pPr>
              <w:jc w:val="center"/>
            </w:pPr>
            <w:r w:rsidRPr="003B463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результатам выполненных в течение семестра заданий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5146A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Крятова Н.В.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организационное поведение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ДТЭЭБ 21</w:t>
            </w:r>
          </w:p>
        </w:tc>
        <w:tc>
          <w:tcPr>
            <w:tcW w:w="1493" w:type="dxa"/>
            <w:vAlign w:val="center"/>
          </w:tcPr>
          <w:p w:rsidR="00784BBE" w:rsidRDefault="00784BBE" w:rsidP="005146A0">
            <w:pPr>
              <w:jc w:val="center"/>
            </w:pPr>
            <w:r w:rsidRPr="003B463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результатам выполненных в течение семестра заданий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5146A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Крятова Н.В.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организационное поведение</w:t>
            </w:r>
          </w:p>
        </w:tc>
        <w:tc>
          <w:tcPr>
            <w:tcW w:w="1145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ДТЕТБ 21</w:t>
            </w:r>
          </w:p>
        </w:tc>
        <w:tc>
          <w:tcPr>
            <w:tcW w:w="1493" w:type="dxa"/>
            <w:vAlign w:val="center"/>
          </w:tcPr>
          <w:p w:rsidR="00784BBE" w:rsidRDefault="00784BBE" w:rsidP="005146A0">
            <w:pPr>
              <w:jc w:val="center"/>
            </w:pPr>
            <w:r w:rsidRPr="003B463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результатам выполненных в течение семестра заданий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5146A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Крятова Н.В.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организационное поведение</w:t>
            </w:r>
          </w:p>
        </w:tc>
        <w:tc>
          <w:tcPr>
            <w:tcW w:w="114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ДТККБ 21</w:t>
            </w:r>
          </w:p>
        </w:tc>
        <w:tc>
          <w:tcPr>
            <w:tcW w:w="1493" w:type="dxa"/>
            <w:vAlign w:val="center"/>
          </w:tcPr>
          <w:p w:rsidR="00784BBE" w:rsidRDefault="00784BBE" w:rsidP="005146A0">
            <w:pPr>
              <w:jc w:val="center"/>
            </w:pPr>
            <w:r w:rsidRPr="003B463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результатам выполненных в течение семестра заданий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5146A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Крятова Н.В.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организационное поведение</w:t>
            </w:r>
          </w:p>
        </w:tc>
        <w:tc>
          <w:tcPr>
            <w:tcW w:w="114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ДТУОБ 21</w:t>
            </w:r>
          </w:p>
        </w:tc>
        <w:tc>
          <w:tcPr>
            <w:tcW w:w="1493" w:type="dxa"/>
            <w:vAlign w:val="center"/>
          </w:tcPr>
          <w:p w:rsidR="00784BBE" w:rsidRDefault="00784BBE" w:rsidP="005146A0">
            <w:pPr>
              <w:jc w:val="center"/>
            </w:pPr>
            <w:r w:rsidRPr="003B463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результатам выполненных в течение семестра заданий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5146A0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Крятова Н.В.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Социально-психологические проблемы управления персоналом</w:t>
            </w:r>
          </w:p>
        </w:tc>
        <w:tc>
          <w:tcPr>
            <w:tcW w:w="114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ДФМОМ 11</w:t>
            </w:r>
          </w:p>
        </w:tc>
        <w:tc>
          <w:tcPr>
            <w:tcW w:w="1493" w:type="dxa"/>
            <w:vAlign w:val="center"/>
          </w:tcPr>
          <w:p w:rsidR="00784BBE" w:rsidRDefault="00784BBE" w:rsidP="005146A0">
            <w:pPr>
              <w:jc w:val="center"/>
            </w:pPr>
            <w:r w:rsidRPr="003B463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5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8.06 – 13.06</w:t>
            </w:r>
          </w:p>
        </w:tc>
        <w:tc>
          <w:tcPr>
            <w:tcW w:w="370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результатам выполненных в течение семестра заданий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старосте, оповещение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6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784BBE" w:rsidRPr="00C76D1C" w:rsidTr="00C430CE">
        <w:tc>
          <w:tcPr>
            <w:tcW w:w="1508" w:type="dxa"/>
            <w:vAlign w:val="center"/>
          </w:tcPr>
          <w:p w:rsidR="00784BBE" w:rsidRPr="000F4379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Дьякова В.В.</w:t>
            </w:r>
          </w:p>
        </w:tc>
        <w:tc>
          <w:tcPr>
            <w:tcW w:w="1944" w:type="dxa"/>
            <w:vAlign w:val="center"/>
          </w:tcPr>
          <w:p w:rsidR="00784BBE" w:rsidRPr="000F4379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 поведение</w:t>
            </w:r>
          </w:p>
        </w:tc>
        <w:tc>
          <w:tcPr>
            <w:tcW w:w="1145" w:type="dxa"/>
            <w:vAlign w:val="center"/>
          </w:tcPr>
          <w:p w:rsidR="00784BBE" w:rsidRPr="000F4379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ДНГГС-21</w:t>
            </w:r>
          </w:p>
        </w:tc>
        <w:tc>
          <w:tcPr>
            <w:tcW w:w="1493" w:type="dxa"/>
            <w:vAlign w:val="center"/>
          </w:tcPr>
          <w:p w:rsidR="00784BBE" w:rsidRPr="000F4379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4.06.2020</w:t>
            </w:r>
          </w:p>
        </w:tc>
        <w:tc>
          <w:tcPr>
            <w:tcW w:w="370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– результат работы за семестр (выполнение устных и письменных работ): участие в онлайн практиках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проверка письменных работ на Образовательном портале</w:t>
            </w:r>
          </w:p>
        </w:tc>
        <w:tc>
          <w:tcPr>
            <w:tcW w:w="3868" w:type="dxa"/>
          </w:tcPr>
          <w:p w:rsidR="00784BBE" w:rsidRPr="00824CDE" w:rsidRDefault="00784BBE" w:rsidP="00F96E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старостам в 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ats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784BBE" w:rsidRDefault="00784BBE" w:rsidP="00F96E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Подробные инструкции и задания на Образовательном портале</w:t>
            </w:r>
          </w:p>
          <w:p w:rsidR="00784BBE" w:rsidRPr="00BC34F8" w:rsidRDefault="00784BBE" w:rsidP="00F9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уточняющие вопросы студентов в 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ats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>, на Образовательном портале и по личной электронной почте</w:t>
            </w:r>
          </w:p>
        </w:tc>
      </w:tr>
      <w:tr w:rsidR="00784BBE" w:rsidRPr="00C76D1C" w:rsidTr="00F96E0C">
        <w:tc>
          <w:tcPr>
            <w:tcW w:w="1508" w:type="dxa"/>
            <w:vAlign w:val="center"/>
          </w:tcPr>
          <w:p w:rsidR="00784BBE" w:rsidRPr="000F4379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Дьякова В.В.</w:t>
            </w:r>
          </w:p>
        </w:tc>
        <w:tc>
          <w:tcPr>
            <w:tcW w:w="1944" w:type="dxa"/>
            <w:vAlign w:val="center"/>
          </w:tcPr>
          <w:p w:rsidR="00784BBE" w:rsidRPr="000F4379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 поведение</w:t>
            </w:r>
          </w:p>
        </w:tc>
        <w:tc>
          <w:tcPr>
            <w:tcW w:w="1145" w:type="dxa"/>
            <w:vAlign w:val="center"/>
          </w:tcPr>
          <w:p w:rsidR="00784BBE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ДНХТ-21</w:t>
            </w:r>
          </w:p>
        </w:tc>
        <w:tc>
          <w:tcPr>
            <w:tcW w:w="1493" w:type="dxa"/>
            <w:vAlign w:val="center"/>
          </w:tcPr>
          <w:p w:rsidR="00784BBE" w:rsidRDefault="00784BBE" w:rsidP="00F96E0C">
            <w:pPr>
              <w:jc w:val="center"/>
            </w:pPr>
            <w:r w:rsidRPr="0031604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BC34F8" w:rsidRDefault="00784BBE" w:rsidP="00F9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15-20.06.2020</w:t>
            </w:r>
          </w:p>
        </w:tc>
        <w:tc>
          <w:tcPr>
            <w:tcW w:w="370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– результат работы за семестр (выполнение устных и письменных работ): участие в онлайн практиках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проверка письменных работ на Образовательном портале</w:t>
            </w:r>
          </w:p>
        </w:tc>
        <w:tc>
          <w:tcPr>
            <w:tcW w:w="3868" w:type="dxa"/>
          </w:tcPr>
          <w:p w:rsidR="00784BBE" w:rsidRPr="00824CDE" w:rsidRDefault="00784BBE" w:rsidP="00F96E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старостам в 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ats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784BBE" w:rsidRDefault="00784BBE" w:rsidP="00F96E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Подробные инструкции и задания на Образовательном портале</w:t>
            </w:r>
          </w:p>
          <w:p w:rsidR="00784BBE" w:rsidRPr="00BC34F8" w:rsidRDefault="00784BBE" w:rsidP="00F9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уточняющие вопросы студентов в 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ats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>, на Образовательном портале и по личной электронной почте</w:t>
            </w:r>
          </w:p>
        </w:tc>
      </w:tr>
      <w:tr w:rsidR="00784BBE" w:rsidRPr="00C76D1C" w:rsidTr="00F96E0C">
        <w:tc>
          <w:tcPr>
            <w:tcW w:w="1508" w:type="dxa"/>
            <w:vAlign w:val="center"/>
          </w:tcPr>
          <w:p w:rsidR="00784BBE" w:rsidRPr="000F4379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Дьякова В.В.</w:t>
            </w:r>
          </w:p>
        </w:tc>
        <w:tc>
          <w:tcPr>
            <w:tcW w:w="1944" w:type="dxa"/>
            <w:vAlign w:val="center"/>
          </w:tcPr>
          <w:p w:rsidR="00784BBE" w:rsidRPr="000F4379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 поведение</w:t>
            </w:r>
          </w:p>
        </w:tc>
        <w:tc>
          <w:tcPr>
            <w:tcW w:w="1145" w:type="dxa"/>
            <w:vAlign w:val="center"/>
          </w:tcPr>
          <w:p w:rsidR="00784BBE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ДНТМ-21</w:t>
            </w:r>
          </w:p>
        </w:tc>
        <w:tc>
          <w:tcPr>
            <w:tcW w:w="1493" w:type="dxa"/>
            <w:vAlign w:val="center"/>
          </w:tcPr>
          <w:p w:rsidR="00784BBE" w:rsidRDefault="00784BBE" w:rsidP="00F96E0C">
            <w:pPr>
              <w:jc w:val="center"/>
            </w:pPr>
            <w:r w:rsidRPr="0031604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BC34F8" w:rsidRDefault="00784BBE" w:rsidP="00F9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15-20.06.2020</w:t>
            </w:r>
          </w:p>
        </w:tc>
        <w:tc>
          <w:tcPr>
            <w:tcW w:w="370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– результат работы за семестр (выполнение устных и письменных работ): участие в онлайн практиках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проверка письменных работ на Образовательном портале</w:t>
            </w:r>
          </w:p>
        </w:tc>
        <w:tc>
          <w:tcPr>
            <w:tcW w:w="3868" w:type="dxa"/>
          </w:tcPr>
          <w:p w:rsidR="00784BBE" w:rsidRPr="00824CDE" w:rsidRDefault="00784BBE" w:rsidP="00F96E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старостам в 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ats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784BBE" w:rsidRDefault="00784BBE" w:rsidP="00F96E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Подробные инструкции и задания на Образовательном портале</w:t>
            </w:r>
          </w:p>
          <w:p w:rsidR="00784BBE" w:rsidRPr="00BC34F8" w:rsidRDefault="00784BBE" w:rsidP="00F9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уточняющие вопросы студентов в 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ats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>, на Образовательном портале и по личной электронной почте</w:t>
            </w:r>
          </w:p>
        </w:tc>
      </w:tr>
      <w:tr w:rsidR="00784BBE" w:rsidRPr="00C76D1C" w:rsidTr="00F96E0C">
        <w:tc>
          <w:tcPr>
            <w:tcW w:w="1508" w:type="dxa"/>
            <w:vAlign w:val="center"/>
          </w:tcPr>
          <w:p w:rsidR="00784BBE" w:rsidRPr="000F4379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Дьякова В.В.</w:t>
            </w:r>
          </w:p>
        </w:tc>
        <w:tc>
          <w:tcPr>
            <w:tcW w:w="1944" w:type="dxa"/>
            <w:vAlign w:val="center"/>
          </w:tcPr>
          <w:p w:rsidR="00784BBE" w:rsidRPr="000F4379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 поведение</w:t>
            </w:r>
          </w:p>
        </w:tc>
        <w:tc>
          <w:tcPr>
            <w:tcW w:w="1145" w:type="dxa"/>
            <w:vAlign w:val="center"/>
          </w:tcPr>
          <w:p w:rsidR="00784BBE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ДНРМ-21</w:t>
            </w:r>
          </w:p>
        </w:tc>
        <w:tc>
          <w:tcPr>
            <w:tcW w:w="1493" w:type="dxa"/>
            <w:vAlign w:val="center"/>
          </w:tcPr>
          <w:p w:rsidR="00784BBE" w:rsidRDefault="00784BBE" w:rsidP="00F96E0C">
            <w:pPr>
              <w:jc w:val="center"/>
            </w:pPr>
            <w:r w:rsidRPr="0031604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BC34F8" w:rsidRDefault="00784BBE" w:rsidP="00F9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15-20.06.2020</w:t>
            </w:r>
          </w:p>
        </w:tc>
        <w:tc>
          <w:tcPr>
            <w:tcW w:w="370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– результат работы за семестр (выполнение устных и письменных работ): участие в онлайн практиках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проверка письменных работ на Образовательном портале</w:t>
            </w:r>
          </w:p>
        </w:tc>
        <w:tc>
          <w:tcPr>
            <w:tcW w:w="3868" w:type="dxa"/>
          </w:tcPr>
          <w:p w:rsidR="00784BBE" w:rsidRPr="00824CDE" w:rsidRDefault="00784BBE" w:rsidP="00F96E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старостам в 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ats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784BBE" w:rsidRDefault="00784BBE" w:rsidP="00F96E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Подробные инструкции и задания на Образовательном портале</w:t>
            </w:r>
          </w:p>
          <w:p w:rsidR="00784BBE" w:rsidRPr="00BC34F8" w:rsidRDefault="00784BBE" w:rsidP="00F9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уточняющие вопросы студентов в 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ats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>, на Образовательном портале и по личной электронной почте</w:t>
            </w:r>
          </w:p>
        </w:tc>
      </w:tr>
      <w:tr w:rsidR="00784BBE" w:rsidRPr="00C76D1C" w:rsidTr="00F96E0C">
        <w:tc>
          <w:tcPr>
            <w:tcW w:w="1508" w:type="dxa"/>
            <w:vAlign w:val="center"/>
          </w:tcPr>
          <w:p w:rsidR="00784BBE" w:rsidRPr="000F4379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Дьякова В.В.</w:t>
            </w:r>
          </w:p>
        </w:tc>
        <w:tc>
          <w:tcPr>
            <w:tcW w:w="1944" w:type="dxa"/>
            <w:vAlign w:val="center"/>
          </w:tcPr>
          <w:p w:rsidR="00784BBE" w:rsidRPr="000F4379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 поведение</w:t>
            </w:r>
          </w:p>
        </w:tc>
        <w:tc>
          <w:tcPr>
            <w:tcW w:w="1145" w:type="dxa"/>
            <w:vAlign w:val="center"/>
          </w:tcPr>
          <w:p w:rsidR="00784BBE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ДННБ-21</w:t>
            </w:r>
          </w:p>
        </w:tc>
        <w:tc>
          <w:tcPr>
            <w:tcW w:w="1493" w:type="dxa"/>
            <w:vAlign w:val="center"/>
          </w:tcPr>
          <w:p w:rsidR="00784BBE" w:rsidRDefault="00784BBE" w:rsidP="00F96E0C">
            <w:pPr>
              <w:jc w:val="center"/>
            </w:pPr>
            <w:r w:rsidRPr="0031604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BC34F8" w:rsidRDefault="00784BBE" w:rsidP="00F9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15-20.06.2020</w:t>
            </w:r>
          </w:p>
        </w:tc>
        <w:tc>
          <w:tcPr>
            <w:tcW w:w="370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– результат работы за семестр (выполнение устных и письменных работ): участие в онлайн практиках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проверка письменных работ на Образовательном портале</w:t>
            </w:r>
          </w:p>
        </w:tc>
        <w:tc>
          <w:tcPr>
            <w:tcW w:w="3868" w:type="dxa"/>
          </w:tcPr>
          <w:p w:rsidR="00784BBE" w:rsidRPr="00824CDE" w:rsidRDefault="00784BBE" w:rsidP="00F96E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старостам в 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ats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784BBE" w:rsidRDefault="00784BBE" w:rsidP="00F96E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Подробные инструкции и задания на Образовательном портале</w:t>
            </w:r>
          </w:p>
          <w:p w:rsidR="00784BBE" w:rsidRPr="00BC34F8" w:rsidRDefault="00784BBE" w:rsidP="00F9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уточняющие вопросы студентов в 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ats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>, на Образовательном портале и по личной электронной почте</w:t>
            </w:r>
          </w:p>
        </w:tc>
      </w:tr>
      <w:tr w:rsidR="00784BBE" w:rsidRPr="00C76D1C" w:rsidTr="00F96E0C">
        <w:tc>
          <w:tcPr>
            <w:tcW w:w="1508" w:type="dxa"/>
            <w:vAlign w:val="center"/>
          </w:tcPr>
          <w:p w:rsidR="00784BBE" w:rsidRPr="000F4379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Дьякова В.В.</w:t>
            </w:r>
          </w:p>
        </w:tc>
        <w:tc>
          <w:tcPr>
            <w:tcW w:w="1944" w:type="dxa"/>
            <w:vAlign w:val="center"/>
          </w:tcPr>
          <w:p w:rsidR="00784BBE" w:rsidRPr="000F4379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 поведение</w:t>
            </w:r>
          </w:p>
        </w:tc>
        <w:tc>
          <w:tcPr>
            <w:tcW w:w="1145" w:type="dxa"/>
            <w:vAlign w:val="center"/>
          </w:tcPr>
          <w:p w:rsidR="00784BBE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ДННБ-22</w:t>
            </w:r>
          </w:p>
        </w:tc>
        <w:tc>
          <w:tcPr>
            <w:tcW w:w="1493" w:type="dxa"/>
            <w:vAlign w:val="center"/>
          </w:tcPr>
          <w:p w:rsidR="00784BBE" w:rsidRDefault="00784BBE" w:rsidP="00F96E0C">
            <w:pPr>
              <w:jc w:val="center"/>
            </w:pPr>
            <w:r w:rsidRPr="0031604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BC34F8" w:rsidRDefault="00784BBE" w:rsidP="00F9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15-20.06.2020</w:t>
            </w:r>
          </w:p>
        </w:tc>
        <w:tc>
          <w:tcPr>
            <w:tcW w:w="370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– результат работы за семестр (выполнение устных и письменных работ): участие в онлайн практиках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проверка письменных работ на Образовательном портале</w:t>
            </w:r>
          </w:p>
        </w:tc>
        <w:tc>
          <w:tcPr>
            <w:tcW w:w="3868" w:type="dxa"/>
          </w:tcPr>
          <w:p w:rsidR="00784BBE" w:rsidRPr="00824CDE" w:rsidRDefault="00784BBE" w:rsidP="00F96E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старостам в 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ats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784BBE" w:rsidRDefault="00784BBE" w:rsidP="00F96E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Подробные инструкции и задания на Образовательном портале</w:t>
            </w:r>
          </w:p>
          <w:p w:rsidR="00784BBE" w:rsidRPr="00BC34F8" w:rsidRDefault="00784BBE" w:rsidP="00F9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уточняющие вопросы студентов в 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ats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>, на Образовательном портале и по личной электронной почте</w:t>
            </w:r>
          </w:p>
        </w:tc>
      </w:tr>
      <w:tr w:rsidR="00784BBE" w:rsidRPr="00C76D1C" w:rsidTr="00F96E0C">
        <w:tc>
          <w:tcPr>
            <w:tcW w:w="1508" w:type="dxa"/>
            <w:vAlign w:val="center"/>
          </w:tcPr>
          <w:p w:rsidR="00784BBE" w:rsidRPr="000F4379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Дьякова В.В.</w:t>
            </w:r>
          </w:p>
        </w:tc>
        <w:tc>
          <w:tcPr>
            <w:tcW w:w="1944" w:type="dxa"/>
            <w:vAlign w:val="center"/>
          </w:tcPr>
          <w:p w:rsidR="00784BBE" w:rsidRPr="000F4379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организаций и организационно поведение</w:t>
            </w:r>
          </w:p>
        </w:tc>
        <w:tc>
          <w:tcPr>
            <w:tcW w:w="1145" w:type="dxa"/>
            <w:vAlign w:val="center"/>
          </w:tcPr>
          <w:p w:rsidR="00784BBE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ДННБ-23</w:t>
            </w:r>
          </w:p>
        </w:tc>
        <w:tc>
          <w:tcPr>
            <w:tcW w:w="1493" w:type="dxa"/>
            <w:vAlign w:val="center"/>
          </w:tcPr>
          <w:p w:rsidR="00784BBE" w:rsidRDefault="00784BBE" w:rsidP="00F96E0C">
            <w:pPr>
              <w:jc w:val="center"/>
            </w:pPr>
            <w:r w:rsidRPr="0031604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BC34F8" w:rsidRDefault="00784BBE" w:rsidP="00F9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15-20.06.2020</w:t>
            </w:r>
          </w:p>
        </w:tc>
        <w:tc>
          <w:tcPr>
            <w:tcW w:w="370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– результат работы за семестр (выполнение устных и письменных работ): участие в онлайн практиках </w:t>
            </w:r>
            <w:r w:rsidRPr="000F4379">
              <w:rPr>
                <w:rFonts w:ascii="Times New Roman" w:hAnsi="Times New Roman"/>
                <w:sz w:val="24"/>
                <w:szCs w:val="24"/>
              </w:rPr>
              <w:t xml:space="preserve">етов в конференции </w:t>
            </w:r>
            <w:r w:rsidRPr="000F437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проверка письменных работ на Образовательном портале</w:t>
            </w:r>
          </w:p>
        </w:tc>
        <w:tc>
          <w:tcPr>
            <w:tcW w:w="3868" w:type="dxa"/>
          </w:tcPr>
          <w:p w:rsidR="00784BBE" w:rsidRPr="00824CDE" w:rsidRDefault="00784BBE" w:rsidP="00F96E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старостам в 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ats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784BBE" w:rsidRDefault="00784BBE" w:rsidP="00F96E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Подробные инструкции и задания на Образовательном портале</w:t>
            </w:r>
          </w:p>
          <w:p w:rsidR="00784BBE" w:rsidRPr="00BC34F8" w:rsidRDefault="00784BBE" w:rsidP="00F9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уточняющие вопросы студентов в 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ats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>, на Образовательном портале и по личной электронной почте</w:t>
            </w:r>
          </w:p>
        </w:tc>
      </w:tr>
      <w:tr w:rsidR="00784BBE" w:rsidRPr="00C76D1C" w:rsidTr="00474AF4">
        <w:tc>
          <w:tcPr>
            <w:tcW w:w="150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Щербакова Л.В.</w:t>
            </w:r>
          </w:p>
        </w:tc>
        <w:tc>
          <w:tcPr>
            <w:tcW w:w="1944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Социология организации и организационное поведение</w:t>
            </w:r>
          </w:p>
        </w:tc>
        <w:tc>
          <w:tcPr>
            <w:tcW w:w="114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ФЭЭб-21</w:t>
            </w:r>
          </w:p>
        </w:tc>
        <w:tc>
          <w:tcPr>
            <w:tcW w:w="1493" w:type="dxa"/>
            <w:vAlign w:val="center"/>
          </w:tcPr>
          <w:p w:rsidR="00784BBE" w:rsidRDefault="00784BBE" w:rsidP="005449DB">
            <w:pPr>
              <w:jc w:val="center"/>
            </w:pPr>
            <w:r w:rsidRPr="00F3147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C00C4B" w:rsidRDefault="00784BBE" w:rsidP="0047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15.06.20</w:t>
            </w:r>
          </w:p>
        </w:tc>
        <w:tc>
          <w:tcPr>
            <w:tcW w:w="370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 </w:t>
            </w:r>
            <w:r w:rsidRPr="00145255">
              <w:rPr>
                <w:rFonts w:ascii="Times New Roman" w:hAnsi="Times New Roman"/>
                <w:sz w:val="24"/>
                <w:szCs w:val="24"/>
              </w:rPr>
              <w:t>в zoom</w:t>
            </w:r>
          </w:p>
        </w:tc>
        <w:tc>
          <w:tcPr>
            <w:tcW w:w="386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электронную почту</w:t>
            </w:r>
          </w:p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BBE" w:rsidRPr="00C76D1C" w:rsidTr="00474AF4">
        <w:tc>
          <w:tcPr>
            <w:tcW w:w="150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Щербакова Л.В.</w:t>
            </w:r>
          </w:p>
        </w:tc>
        <w:tc>
          <w:tcPr>
            <w:tcW w:w="1944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Социология организации и организационное поведение</w:t>
            </w:r>
          </w:p>
        </w:tc>
        <w:tc>
          <w:tcPr>
            <w:tcW w:w="114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ФЭЭб-22</w:t>
            </w:r>
          </w:p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784BBE" w:rsidRDefault="00784BBE" w:rsidP="005449DB">
            <w:pPr>
              <w:jc w:val="center"/>
            </w:pPr>
            <w:r w:rsidRPr="00F3147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C00C4B" w:rsidRDefault="00784BBE" w:rsidP="0047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15.06.20</w:t>
            </w:r>
          </w:p>
        </w:tc>
        <w:tc>
          <w:tcPr>
            <w:tcW w:w="370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 </w:t>
            </w:r>
            <w:r w:rsidRPr="00145255">
              <w:rPr>
                <w:rFonts w:ascii="Times New Roman" w:hAnsi="Times New Roman"/>
                <w:sz w:val="24"/>
                <w:szCs w:val="24"/>
              </w:rPr>
              <w:t>в zoom</w:t>
            </w:r>
          </w:p>
        </w:tc>
        <w:tc>
          <w:tcPr>
            <w:tcW w:w="386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электронную почту</w:t>
            </w:r>
          </w:p>
        </w:tc>
      </w:tr>
      <w:tr w:rsidR="00784BBE" w:rsidRPr="00C76D1C" w:rsidTr="00474AF4">
        <w:tc>
          <w:tcPr>
            <w:tcW w:w="150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Щербакова Л.В.</w:t>
            </w:r>
          </w:p>
        </w:tc>
        <w:tc>
          <w:tcPr>
            <w:tcW w:w="1944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Социология организации и организационное поведение</w:t>
            </w:r>
          </w:p>
        </w:tc>
        <w:tc>
          <w:tcPr>
            <w:tcW w:w="114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ФЭКс-21</w:t>
            </w:r>
          </w:p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784BBE" w:rsidRDefault="00784BBE" w:rsidP="005449DB">
            <w:pPr>
              <w:jc w:val="center"/>
            </w:pPr>
            <w:r w:rsidRPr="00F3147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C00C4B" w:rsidRDefault="00784BBE" w:rsidP="0047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15.06.20</w:t>
            </w:r>
          </w:p>
        </w:tc>
        <w:tc>
          <w:tcPr>
            <w:tcW w:w="370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 </w:t>
            </w:r>
            <w:r w:rsidRPr="00145255">
              <w:rPr>
                <w:rFonts w:ascii="Times New Roman" w:hAnsi="Times New Roman"/>
                <w:sz w:val="24"/>
                <w:szCs w:val="24"/>
              </w:rPr>
              <w:t>в zoom</w:t>
            </w:r>
          </w:p>
        </w:tc>
        <w:tc>
          <w:tcPr>
            <w:tcW w:w="386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электронную почту</w:t>
            </w:r>
          </w:p>
        </w:tc>
      </w:tr>
      <w:tr w:rsidR="00784BBE" w:rsidRPr="00C76D1C" w:rsidTr="00474AF4">
        <w:tc>
          <w:tcPr>
            <w:tcW w:w="150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Щербакова Л.В.</w:t>
            </w:r>
          </w:p>
        </w:tc>
        <w:tc>
          <w:tcPr>
            <w:tcW w:w="1944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Социология организации и организационное поведение</w:t>
            </w:r>
          </w:p>
        </w:tc>
        <w:tc>
          <w:tcPr>
            <w:tcW w:w="114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ФЭКс-22</w:t>
            </w:r>
          </w:p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784BBE" w:rsidRDefault="00784BBE" w:rsidP="005449DB">
            <w:pPr>
              <w:jc w:val="center"/>
            </w:pPr>
            <w:r w:rsidRPr="00F3147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C00C4B" w:rsidRDefault="00784BBE" w:rsidP="0047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16.06.20</w:t>
            </w:r>
          </w:p>
        </w:tc>
        <w:tc>
          <w:tcPr>
            <w:tcW w:w="370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 </w:t>
            </w:r>
            <w:r w:rsidRPr="00145255">
              <w:rPr>
                <w:rFonts w:ascii="Times New Roman" w:hAnsi="Times New Roman"/>
                <w:sz w:val="24"/>
                <w:szCs w:val="24"/>
              </w:rPr>
              <w:t>в zoom</w:t>
            </w:r>
          </w:p>
        </w:tc>
        <w:tc>
          <w:tcPr>
            <w:tcW w:w="386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электронную почту</w:t>
            </w:r>
          </w:p>
        </w:tc>
      </w:tr>
      <w:tr w:rsidR="00784BBE" w:rsidRPr="00C76D1C" w:rsidTr="00474AF4">
        <w:tc>
          <w:tcPr>
            <w:tcW w:w="150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Щербакова Л.В.</w:t>
            </w:r>
          </w:p>
        </w:tc>
        <w:tc>
          <w:tcPr>
            <w:tcW w:w="1944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Социология организации и организационное поведение</w:t>
            </w:r>
          </w:p>
        </w:tc>
        <w:tc>
          <w:tcPr>
            <w:tcW w:w="114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ИААб-21</w:t>
            </w:r>
          </w:p>
        </w:tc>
        <w:tc>
          <w:tcPr>
            <w:tcW w:w="1493" w:type="dxa"/>
            <w:vAlign w:val="center"/>
          </w:tcPr>
          <w:p w:rsidR="00784BBE" w:rsidRDefault="00784BBE" w:rsidP="005449DB">
            <w:pPr>
              <w:jc w:val="center"/>
            </w:pPr>
            <w:r w:rsidRPr="00F3147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C00C4B" w:rsidRDefault="00784BBE" w:rsidP="0047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16.06.20</w:t>
            </w:r>
          </w:p>
        </w:tc>
        <w:tc>
          <w:tcPr>
            <w:tcW w:w="370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 </w:t>
            </w:r>
            <w:r w:rsidRPr="00145255">
              <w:rPr>
                <w:rFonts w:ascii="Times New Roman" w:hAnsi="Times New Roman"/>
                <w:sz w:val="24"/>
                <w:szCs w:val="24"/>
              </w:rPr>
              <w:t>в zoom</w:t>
            </w:r>
          </w:p>
        </w:tc>
        <w:tc>
          <w:tcPr>
            <w:tcW w:w="386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электронную почту</w:t>
            </w:r>
          </w:p>
        </w:tc>
      </w:tr>
      <w:tr w:rsidR="00784BBE" w:rsidRPr="00C76D1C" w:rsidTr="00474AF4">
        <w:tc>
          <w:tcPr>
            <w:tcW w:w="150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Щербакова Л.В.</w:t>
            </w:r>
          </w:p>
        </w:tc>
        <w:tc>
          <w:tcPr>
            <w:tcW w:w="1944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Социология организации и организационное поведение</w:t>
            </w:r>
          </w:p>
        </w:tc>
        <w:tc>
          <w:tcPr>
            <w:tcW w:w="114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ИИЭб-21</w:t>
            </w:r>
          </w:p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784BBE" w:rsidRDefault="00784BBE" w:rsidP="005449DB">
            <w:pPr>
              <w:jc w:val="center"/>
            </w:pPr>
            <w:r w:rsidRPr="00F3147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C00C4B" w:rsidRDefault="00784BBE" w:rsidP="0047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16.06.20</w:t>
            </w:r>
          </w:p>
        </w:tc>
        <w:tc>
          <w:tcPr>
            <w:tcW w:w="370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 </w:t>
            </w:r>
            <w:r w:rsidRPr="00145255">
              <w:rPr>
                <w:rFonts w:ascii="Times New Roman" w:hAnsi="Times New Roman"/>
                <w:sz w:val="24"/>
                <w:szCs w:val="24"/>
              </w:rPr>
              <w:t>в zoom</w:t>
            </w:r>
          </w:p>
        </w:tc>
        <w:tc>
          <w:tcPr>
            <w:tcW w:w="386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электронную почту</w:t>
            </w:r>
          </w:p>
        </w:tc>
      </w:tr>
      <w:tr w:rsidR="00784BBE" w:rsidRPr="00C76D1C" w:rsidTr="00474AF4">
        <w:tc>
          <w:tcPr>
            <w:tcW w:w="150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Щербакова Л.В.</w:t>
            </w:r>
          </w:p>
        </w:tc>
        <w:tc>
          <w:tcPr>
            <w:tcW w:w="1944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Социология организации и организационное поведение</w:t>
            </w:r>
          </w:p>
        </w:tc>
        <w:tc>
          <w:tcPr>
            <w:tcW w:w="114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ИСМб-21</w:t>
            </w:r>
          </w:p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784BBE" w:rsidRDefault="00784BBE" w:rsidP="005449DB">
            <w:pPr>
              <w:jc w:val="center"/>
            </w:pPr>
            <w:r w:rsidRPr="00F3147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C00C4B" w:rsidRDefault="00784BBE" w:rsidP="0047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16.06.20</w:t>
            </w:r>
          </w:p>
        </w:tc>
        <w:tc>
          <w:tcPr>
            <w:tcW w:w="370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 </w:t>
            </w:r>
            <w:r w:rsidRPr="00145255">
              <w:rPr>
                <w:rFonts w:ascii="Times New Roman" w:hAnsi="Times New Roman"/>
                <w:sz w:val="24"/>
                <w:szCs w:val="24"/>
              </w:rPr>
              <w:t>в zoom</w:t>
            </w:r>
          </w:p>
        </w:tc>
        <w:tc>
          <w:tcPr>
            <w:tcW w:w="386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электронную почту</w:t>
            </w:r>
          </w:p>
        </w:tc>
      </w:tr>
      <w:tr w:rsidR="00784BBE" w:rsidRPr="00C76D1C" w:rsidTr="00474AF4">
        <w:tc>
          <w:tcPr>
            <w:tcW w:w="150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Щербакова Л.В.</w:t>
            </w:r>
          </w:p>
        </w:tc>
        <w:tc>
          <w:tcPr>
            <w:tcW w:w="1944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Социология организации и организационное поведение</w:t>
            </w:r>
          </w:p>
        </w:tc>
        <w:tc>
          <w:tcPr>
            <w:tcW w:w="114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ИСМб-22</w:t>
            </w:r>
          </w:p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784BBE" w:rsidRDefault="00784BBE" w:rsidP="005449DB">
            <w:pPr>
              <w:jc w:val="center"/>
            </w:pPr>
            <w:r w:rsidRPr="00F3147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C00C4B" w:rsidRDefault="00784BBE" w:rsidP="0047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17.06.20</w:t>
            </w:r>
          </w:p>
        </w:tc>
        <w:tc>
          <w:tcPr>
            <w:tcW w:w="370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 </w:t>
            </w:r>
            <w:r w:rsidRPr="00145255">
              <w:rPr>
                <w:rFonts w:ascii="Times New Roman" w:hAnsi="Times New Roman"/>
                <w:sz w:val="24"/>
                <w:szCs w:val="24"/>
              </w:rPr>
              <w:t>в zoom</w:t>
            </w:r>
          </w:p>
        </w:tc>
        <w:tc>
          <w:tcPr>
            <w:tcW w:w="386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электронную почту</w:t>
            </w:r>
          </w:p>
        </w:tc>
      </w:tr>
      <w:tr w:rsidR="00784BBE" w:rsidRPr="00C76D1C" w:rsidTr="00474AF4">
        <w:tc>
          <w:tcPr>
            <w:tcW w:w="150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Щербакова Л.В.</w:t>
            </w:r>
          </w:p>
        </w:tc>
        <w:tc>
          <w:tcPr>
            <w:tcW w:w="1944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Социология организации и организационное поведение</w:t>
            </w:r>
          </w:p>
        </w:tc>
        <w:tc>
          <w:tcPr>
            <w:tcW w:w="114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ИПРб-21</w:t>
            </w:r>
          </w:p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784BBE" w:rsidRDefault="00784BBE" w:rsidP="005449DB">
            <w:pPr>
              <w:jc w:val="center"/>
            </w:pPr>
            <w:r w:rsidRPr="00F3147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C00C4B" w:rsidRDefault="00784BBE" w:rsidP="0047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17.06.20</w:t>
            </w:r>
          </w:p>
        </w:tc>
        <w:tc>
          <w:tcPr>
            <w:tcW w:w="370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 </w:t>
            </w:r>
            <w:r w:rsidRPr="00145255">
              <w:rPr>
                <w:rFonts w:ascii="Times New Roman" w:hAnsi="Times New Roman"/>
                <w:sz w:val="24"/>
                <w:szCs w:val="24"/>
              </w:rPr>
              <w:t>в zoom</w:t>
            </w:r>
          </w:p>
        </w:tc>
        <w:tc>
          <w:tcPr>
            <w:tcW w:w="386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электронную почту</w:t>
            </w:r>
          </w:p>
        </w:tc>
      </w:tr>
      <w:tr w:rsidR="00784BBE" w:rsidRPr="00C76D1C" w:rsidTr="00474AF4">
        <w:tc>
          <w:tcPr>
            <w:tcW w:w="150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Щербакова Л.В.</w:t>
            </w:r>
          </w:p>
        </w:tc>
        <w:tc>
          <w:tcPr>
            <w:tcW w:w="1944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Социология организации и организационное поведение</w:t>
            </w:r>
          </w:p>
        </w:tc>
        <w:tc>
          <w:tcPr>
            <w:tcW w:w="114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ИНРб-21</w:t>
            </w:r>
          </w:p>
        </w:tc>
        <w:tc>
          <w:tcPr>
            <w:tcW w:w="1493" w:type="dxa"/>
            <w:vAlign w:val="center"/>
          </w:tcPr>
          <w:p w:rsidR="00784BBE" w:rsidRDefault="00784BBE" w:rsidP="005449DB">
            <w:pPr>
              <w:jc w:val="center"/>
            </w:pPr>
            <w:r w:rsidRPr="00F3147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C00C4B" w:rsidRDefault="00784BBE" w:rsidP="0047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17.06.20</w:t>
            </w:r>
          </w:p>
        </w:tc>
        <w:tc>
          <w:tcPr>
            <w:tcW w:w="370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 </w:t>
            </w:r>
            <w:r w:rsidRPr="00145255">
              <w:rPr>
                <w:rFonts w:ascii="Times New Roman" w:hAnsi="Times New Roman"/>
                <w:sz w:val="24"/>
                <w:szCs w:val="24"/>
              </w:rPr>
              <w:t>в zoom</w:t>
            </w:r>
          </w:p>
        </w:tc>
        <w:tc>
          <w:tcPr>
            <w:tcW w:w="386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электронную почту</w:t>
            </w:r>
          </w:p>
        </w:tc>
      </w:tr>
      <w:tr w:rsidR="00784BBE" w:rsidRPr="00C76D1C" w:rsidTr="00474AF4">
        <w:tc>
          <w:tcPr>
            <w:tcW w:w="150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Щербакова Л.В.</w:t>
            </w:r>
          </w:p>
        </w:tc>
        <w:tc>
          <w:tcPr>
            <w:tcW w:w="1944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Социология организации и организационное поведение</w:t>
            </w:r>
          </w:p>
        </w:tc>
        <w:tc>
          <w:tcPr>
            <w:tcW w:w="114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ИББб-21</w:t>
            </w:r>
          </w:p>
        </w:tc>
        <w:tc>
          <w:tcPr>
            <w:tcW w:w="1493" w:type="dxa"/>
            <w:vAlign w:val="center"/>
          </w:tcPr>
          <w:p w:rsidR="00784BBE" w:rsidRDefault="00784BBE" w:rsidP="005449DB">
            <w:pPr>
              <w:jc w:val="center"/>
            </w:pPr>
            <w:r w:rsidRPr="001467C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C00C4B" w:rsidRDefault="00784BBE" w:rsidP="0047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17.06.20</w:t>
            </w:r>
          </w:p>
        </w:tc>
        <w:tc>
          <w:tcPr>
            <w:tcW w:w="370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 </w:t>
            </w:r>
            <w:r w:rsidRPr="00145255">
              <w:rPr>
                <w:rFonts w:ascii="Times New Roman" w:hAnsi="Times New Roman"/>
                <w:sz w:val="24"/>
                <w:szCs w:val="24"/>
              </w:rPr>
              <w:t>в zoom</w:t>
            </w:r>
          </w:p>
        </w:tc>
        <w:tc>
          <w:tcPr>
            <w:tcW w:w="386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электронную почту</w:t>
            </w:r>
          </w:p>
        </w:tc>
      </w:tr>
      <w:tr w:rsidR="00784BBE" w:rsidRPr="00C76D1C" w:rsidTr="00474AF4">
        <w:tc>
          <w:tcPr>
            <w:tcW w:w="150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Щербакова Л.В.</w:t>
            </w:r>
          </w:p>
        </w:tc>
        <w:tc>
          <w:tcPr>
            <w:tcW w:w="1944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Социология организации и организационное поведение</w:t>
            </w:r>
          </w:p>
        </w:tc>
        <w:tc>
          <w:tcPr>
            <w:tcW w:w="114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ИБСб-31</w:t>
            </w:r>
          </w:p>
        </w:tc>
        <w:tc>
          <w:tcPr>
            <w:tcW w:w="1493" w:type="dxa"/>
            <w:vAlign w:val="center"/>
          </w:tcPr>
          <w:p w:rsidR="00784BBE" w:rsidRDefault="00784BBE" w:rsidP="005449DB">
            <w:pPr>
              <w:jc w:val="center"/>
            </w:pPr>
            <w:r w:rsidRPr="001467C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C00C4B" w:rsidRDefault="00784BBE" w:rsidP="0047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18.06.20</w:t>
            </w:r>
          </w:p>
        </w:tc>
        <w:tc>
          <w:tcPr>
            <w:tcW w:w="370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 </w:t>
            </w:r>
            <w:r w:rsidRPr="00145255">
              <w:rPr>
                <w:rFonts w:ascii="Times New Roman" w:hAnsi="Times New Roman"/>
                <w:sz w:val="24"/>
                <w:szCs w:val="24"/>
              </w:rPr>
              <w:t>в zoom</w:t>
            </w:r>
          </w:p>
        </w:tc>
        <w:tc>
          <w:tcPr>
            <w:tcW w:w="386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электронную почту</w:t>
            </w:r>
          </w:p>
        </w:tc>
      </w:tr>
      <w:tr w:rsidR="00784BBE" w:rsidRPr="00C76D1C" w:rsidTr="00474AF4">
        <w:tc>
          <w:tcPr>
            <w:tcW w:w="150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Щербакова Л.В.</w:t>
            </w:r>
          </w:p>
        </w:tc>
        <w:tc>
          <w:tcPr>
            <w:tcW w:w="1944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Социология организации и организационное поведение</w:t>
            </w:r>
          </w:p>
        </w:tc>
        <w:tc>
          <w:tcPr>
            <w:tcW w:w="114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САРб-21</w:t>
            </w:r>
          </w:p>
        </w:tc>
        <w:tc>
          <w:tcPr>
            <w:tcW w:w="1493" w:type="dxa"/>
            <w:vAlign w:val="center"/>
          </w:tcPr>
          <w:p w:rsidR="00784BBE" w:rsidRDefault="00784BBE" w:rsidP="005449DB">
            <w:pPr>
              <w:jc w:val="center"/>
            </w:pPr>
            <w:r w:rsidRPr="001467C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C00C4B" w:rsidRDefault="00784BBE" w:rsidP="0047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18.06.20</w:t>
            </w:r>
          </w:p>
        </w:tc>
        <w:tc>
          <w:tcPr>
            <w:tcW w:w="370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 </w:t>
            </w:r>
            <w:r w:rsidRPr="00145255">
              <w:rPr>
                <w:rFonts w:ascii="Times New Roman" w:hAnsi="Times New Roman"/>
                <w:sz w:val="24"/>
                <w:szCs w:val="24"/>
              </w:rPr>
              <w:t>в zoom</w:t>
            </w:r>
          </w:p>
        </w:tc>
        <w:tc>
          <w:tcPr>
            <w:tcW w:w="386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электронную почту</w:t>
            </w:r>
          </w:p>
        </w:tc>
      </w:tr>
      <w:tr w:rsidR="00784BBE" w:rsidRPr="00C76D1C" w:rsidTr="00474AF4">
        <w:tc>
          <w:tcPr>
            <w:tcW w:w="150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Щербакова Л.В.</w:t>
            </w:r>
          </w:p>
        </w:tc>
        <w:tc>
          <w:tcPr>
            <w:tcW w:w="1944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Социология организации и организационное поведение</w:t>
            </w:r>
          </w:p>
        </w:tc>
        <w:tc>
          <w:tcPr>
            <w:tcW w:w="114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ССПб-21</w:t>
            </w:r>
          </w:p>
        </w:tc>
        <w:tc>
          <w:tcPr>
            <w:tcW w:w="1493" w:type="dxa"/>
            <w:vAlign w:val="center"/>
          </w:tcPr>
          <w:p w:rsidR="00784BBE" w:rsidRDefault="00784BBE" w:rsidP="005449DB">
            <w:pPr>
              <w:jc w:val="center"/>
            </w:pPr>
            <w:r w:rsidRPr="001467C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C00C4B" w:rsidRDefault="00784BBE" w:rsidP="0047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18.06.20</w:t>
            </w:r>
          </w:p>
        </w:tc>
        <w:tc>
          <w:tcPr>
            <w:tcW w:w="370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 </w:t>
            </w:r>
            <w:r w:rsidRPr="00145255">
              <w:rPr>
                <w:rFonts w:ascii="Times New Roman" w:hAnsi="Times New Roman"/>
                <w:sz w:val="24"/>
                <w:szCs w:val="24"/>
              </w:rPr>
              <w:t>в zoom</w:t>
            </w:r>
          </w:p>
        </w:tc>
        <w:tc>
          <w:tcPr>
            <w:tcW w:w="386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электронную почту</w:t>
            </w:r>
          </w:p>
        </w:tc>
      </w:tr>
      <w:tr w:rsidR="00784BBE" w:rsidRPr="00C76D1C" w:rsidTr="00474AF4">
        <w:tc>
          <w:tcPr>
            <w:tcW w:w="150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Щербакова Л.В.</w:t>
            </w:r>
          </w:p>
        </w:tc>
        <w:tc>
          <w:tcPr>
            <w:tcW w:w="1944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14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ФЭЭб-21</w:t>
            </w:r>
          </w:p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784BBE" w:rsidRDefault="00784BBE" w:rsidP="005449DB">
            <w:pPr>
              <w:jc w:val="center"/>
            </w:pPr>
            <w:r w:rsidRPr="001467C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C00C4B" w:rsidRDefault="00784BBE" w:rsidP="0047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</w:t>
            </w:r>
          </w:p>
        </w:tc>
        <w:tc>
          <w:tcPr>
            <w:tcW w:w="370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 </w:t>
            </w:r>
            <w:r w:rsidRPr="00145255">
              <w:rPr>
                <w:rFonts w:ascii="Times New Roman" w:hAnsi="Times New Roman"/>
                <w:sz w:val="24"/>
                <w:szCs w:val="24"/>
              </w:rPr>
              <w:t>в zoom</w:t>
            </w:r>
          </w:p>
        </w:tc>
        <w:tc>
          <w:tcPr>
            <w:tcW w:w="386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электронную почту</w:t>
            </w:r>
          </w:p>
        </w:tc>
      </w:tr>
      <w:tr w:rsidR="00784BBE" w:rsidRPr="00C76D1C" w:rsidTr="00474AF4">
        <w:tc>
          <w:tcPr>
            <w:tcW w:w="150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Щербакова Л.В.</w:t>
            </w:r>
          </w:p>
        </w:tc>
        <w:tc>
          <w:tcPr>
            <w:tcW w:w="1944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14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ФЭЭб-22</w:t>
            </w:r>
          </w:p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784BBE" w:rsidRDefault="00784BBE" w:rsidP="005449DB">
            <w:pPr>
              <w:jc w:val="center"/>
            </w:pPr>
            <w:r w:rsidRPr="001467C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Default="00784BBE" w:rsidP="00474AF4">
            <w:pPr>
              <w:spacing w:after="0" w:line="240" w:lineRule="auto"/>
              <w:jc w:val="center"/>
            </w:pPr>
            <w:r w:rsidRPr="00B12279">
              <w:rPr>
                <w:rFonts w:ascii="Times New Roman" w:hAnsi="Times New Roman"/>
                <w:sz w:val="24"/>
                <w:szCs w:val="24"/>
              </w:rPr>
              <w:t>19.06.20</w:t>
            </w:r>
          </w:p>
        </w:tc>
        <w:tc>
          <w:tcPr>
            <w:tcW w:w="370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 </w:t>
            </w:r>
            <w:r w:rsidRPr="00145255">
              <w:rPr>
                <w:rFonts w:ascii="Times New Roman" w:hAnsi="Times New Roman"/>
                <w:sz w:val="24"/>
                <w:szCs w:val="24"/>
              </w:rPr>
              <w:t>в zoom</w:t>
            </w:r>
          </w:p>
        </w:tc>
        <w:tc>
          <w:tcPr>
            <w:tcW w:w="386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электронную почту</w:t>
            </w:r>
          </w:p>
        </w:tc>
      </w:tr>
      <w:tr w:rsidR="00784BBE" w:rsidRPr="00C76D1C" w:rsidTr="00474AF4">
        <w:tc>
          <w:tcPr>
            <w:tcW w:w="150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Щербакова Л.В.</w:t>
            </w:r>
          </w:p>
        </w:tc>
        <w:tc>
          <w:tcPr>
            <w:tcW w:w="1944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14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ФЭКс-21</w:t>
            </w:r>
          </w:p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784BBE" w:rsidRDefault="00784BBE" w:rsidP="005449DB">
            <w:pPr>
              <w:jc w:val="center"/>
            </w:pPr>
            <w:r w:rsidRPr="001467C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Default="00784BBE" w:rsidP="00474AF4">
            <w:pPr>
              <w:spacing w:after="0" w:line="240" w:lineRule="auto"/>
              <w:jc w:val="center"/>
            </w:pPr>
            <w:r w:rsidRPr="00B12279">
              <w:rPr>
                <w:rFonts w:ascii="Times New Roman" w:hAnsi="Times New Roman"/>
                <w:sz w:val="24"/>
                <w:szCs w:val="24"/>
              </w:rPr>
              <w:t>19.06.20</w:t>
            </w:r>
          </w:p>
        </w:tc>
        <w:tc>
          <w:tcPr>
            <w:tcW w:w="370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 </w:t>
            </w:r>
            <w:r w:rsidRPr="00145255">
              <w:rPr>
                <w:rFonts w:ascii="Times New Roman" w:hAnsi="Times New Roman"/>
                <w:sz w:val="24"/>
                <w:szCs w:val="24"/>
              </w:rPr>
              <w:t>в zoom</w:t>
            </w:r>
          </w:p>
        </w:tc>
        <w:tc>
          <w:tcPr>
            <w:tcW w:w="386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электронную почту</w:t>
            </w:r>
          </w:p>
        </w:tc>
      </w:tr>
      <w:tr w:rsidR="00784BBE" w:rsidRPr="00C76D1C" w:rsidTr="00474AF4">
        <w:tc>
          <w:tcPr>
            <w:tcW w:w="150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Щербакова Л.В.</w:t>
            </w:r>
          </w:p>
        </w:tc>
        <w:tc>
          <w:tcPr>
            <w:tcW w:w="1944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14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4B">
              <w:rPr>
                <w:rFonts w:ascii="Times New Roman" w:hAnsi="Times New Roman"/>
                <w:sz w:val="24"/>
                <w:szCs w:val="24"/>
              </w:rPr>
              <w:t>ФЭКс-22</w:t>
            </w:r>
          </w:p>
        </w:tc>
        <w:tc>
          <w:tcPr>
            <w:tcW w:w="1493" w:type="dxa"/>
            <w:vAlign w:val="center"/>
          </w:tcPr>
          <w:p w:rsidR="00784BBE" w:rsidRDefault="00784BBE" w:rsidP="005449DB">
            <w:pPr>
              <w:jc w:val="center"/>
            </w:pPr>
            <w:r w:rsidRPr="001467C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Default="00784BBE" w:rsidP="00474AF4">
            <w:pPr>
              <w:spacing w:after="0" w:line="240" w:lineRule="auto"/>
              <w:jc w:val="center"/>
            </w:pPr>
            <w:r w:rsidRPr="00B12279">
              <w:rPr>
                <w:rFonts w:ascii="Times New Roman" w:hAnsi="Times New Roman"/>
                <w:sz w:val="24"/>
                <w:szCs w:val="24"/>
              </w:rPr>
              <w:t>19.06.20</w:t>
            </w:r>
          </w:p>
        </w:tc>
        <w:tc>
          <w:tcPr>
            <w:tcW w:w="370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 </w:t>
            </w:r>
            <w:r w:rsidRPr="00145255">
              <w:rPr>
                <w:rFonts w:ascii="Times New Roman" w:hAnsi="Times New Roman"/>
                <w:sz w:val="24"/>
                <w:szCs w:val="24"/>
              </w:rPr>
              <w:t>в zoom</w:t>
            </w:r>
          </w:p>
        </w:tc>
        <w:tc>
          <w:tcPr>
            <w:tcW w:w="386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электронную почту</w:t>
            </w:r>
          </w:p>
        </w:tc>
      </w:tr>
      <w:tr w:rsidR="00784BBE" w:rsidRPr="00C76D1C" w:rsidTr="00474AF4">
        <w:tc>
          <w:tcPr>
            <w:tcW w:w="150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255">
              <w:rPr>
                <w:rFonts w:ascii="Times New Roman" w:hAnsi="Times New Roman"/>
                <w:sz w:val="24"/>
                <w:szCs w:val="24"/>
              </w:rPr>
              <w:t>Щербакова Л.В.</w:t>
            </w:r>
          </w:p>
        </w:tc>
        <w:tc>
          <w:tcPr>
            <w:tcW w:w="1944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4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ЮЮОб-21</w:t>
            </w:r>
          </w:p>
        </w:tc>
        <w:tc>
          <w:tcPr>
            <w:tcW w:w="1493" w:type="dxa"/>
            <w:vAlign w:val="center"/>
          </w:tcPr>
          <w:p w:rsidR="00784BBE" w:rsidRDefault="00784BBE" w:rsidP="005449DB">
            <w:pPr>
              <w:jc w:val="center"/>
            </w:pPr>
            <w:r w:rsidRPr="001467C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B12279" w:rsidRDefault="00784BBE" w:rsidP="0047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</w:t>
            </w:r>
          </w:p>
        </w:tc>
        <w:tc>
          <w:tcPr>
            <w:tcW w:w="3705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 </w:t>
            </w:r>
            <w:r w:rsidRPr="00145255">
              <w:rPr>
                <w:rFonts w:ascii="Times New Roman" w:hAnsi="Times New Roman"/>
                <w:sz w:val="24"/>
                <w:szCs w:val="24"/>
              </w:rPr>
              <w:t>в zoom</w:t>
            </w:r>
          </w:p>
        </w:tc>
        <w:tc>
          <w:tcPr>
            <w:tcW w:w="3868" w:type="dxa"/>
          </w:tcPr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сылка на конференцию в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C00C4B">
              <w:rPr>
                <w:rFonts w:ascii="Times New Roman" w:hAnsi="Times New Roman"/>
                <w:sz w:val="24"/>
                <w:szCs w:val="24"/>
              </w:rPr>
              <w:t xml:space="preserve"> старосте через </w:t>
            </w:r>
            <w:r w:rsidRPr="00C00C4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электронную почту</w:t>
            </w:r>
          </w:p>
          <w:p w:rsidR="00784BBE" w:rsidRPr="00C00C4B" w:rsidRDefault="00784BBE" w:rsidP="00C6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BBE" w:rsidRPr="00C76D1C" w:rsidTr="009A2B76">
        <w:tc>
          <w:tcPr>
            <w:tcW w:w="1508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Гайнутдинова Е. В. </w:t>
            </w:r>
          </w:p>
        </w:tc>
        <w:tc>
          <w:tcPr>
            <w:tcW w:w="1944" w:type="dxa"/>
          </w:tcPr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Социально-психологические проблемы управления персоналом</w:t>
            </w:r>
          </w:p>
        </w:tc>
        <w:tc>
          <w:tcPr>
            <w:tcW w:w="1145" w:type="dxa"/>
          </w:tcPr>
          <w:p w:rsidR="00784BBE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ДТКСМ-11,</w:t>
            </w:r>
          </w:p>
          <w:p w:rsidR="00784BBE" w:rsidRPr="000F4379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784BBE" w:rsidRDefault="00784BBE" w:rsidP="009A2B76">
            <w:pPr>
              <w:jc w:val="center"/>
            </w:pPr>
            <w:r w:rsidRPr="00CF491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Pr="000F4379" w:rsidRDefault="00784BBE" w:rsidP="009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Pr="006A116D" w:rsidRDefault="00784BBE" w:rsidP="00C61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16D">
              <w:rPr>
                <w:rFonts w:ascii="Times New Roman" w:hAnsi="Times New Roman"/>
                <w:bCs/>
                <w:sz w:val="24"/>
                <w:szCs w:val="24"/>
              </w:rPr>
              <w:t>Зачет по результатам выполненных работ, представленных на образовательном портале.</w:t>
            </w:r>
          </w:p>
        </w:tc>
        <w:tc>
          <w:tcPr>
            <w:tcW w:w="3868" w:type="dxa"/>
          </w:tcPr>
          <w:p w:rsidR="00784BBE" w:rsidRPr="006A116D" w:rsidRDefault="00784BBE" w:rsidP="00C61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16D">
              <w:rPr>
                <w:rFonts w:ascii="Times New Roman" w:hAnsi="Times New Roman"/>
                <w:bCs/>
                <w:sz w:val="24"/>
                <w:szCs w:val="24"/>
              </w:rPr>
              <w:t>Информация по заданиям и их выполнению представлена на образовательном портале.</w:t>
            </w:r>
          </w:p>
          <w:p w:rsidR="00784BBE" w:rsidRPr="006A116D" w:rsidRDefault="00784BBE" w:rsidP="00C61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16D">
              <w:rPr>
                <w:rFonts w:ascii="Times New Roman" w:hAnsi="Times New Roman"/>
                <w:bCs/>
                <w:sz w:val="24"/>
                <w:szCs w:val="24"/>
              </w:rPr>
              <w:t>Требования к получению зачета представлены в методических указаниях по предмету, а также были разосланы старостам групп по электронной почте</w:t>
            </w:r>
          </w:p>
        </w:tc>
      </w:tr>
      <w:tr w:rsidR="00784BBE" w:rsidRPr="00C76D1C" w:rsidTr="009A2B76">
        <w:tc>
          <w:tcPr>
            <w:tcW w:w="1508" w:type="dxa"/>
          </w:tcPr>
          <w:p w:rsidR="00784BBE" w:rsidRDefault="00784BBE">
            <w:r w:rsidRPr="00220C7B">
              <w:rPr>
                <w:rFonts w:ascii="Times New Roman" w:hAnsi="Times New Roman"/>
                <w:sz w:val="24"/>
                <w:szCs w:val="24"/>
              </w:rPr>
              <w:t xml:space="preserve">Гайнутдинова Е. В. </w:t>
            </w:r>
          </w:p>
        </w:tc>
        <w:tc>
          <w:tcPr>
            <w:tcW w:w="1944" w:type="dxa"/>
            <w:vAlign w:val="center"/>
          </w:tcPr>
          <w:p w:rsidR="00784BBE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Социально-психологические проблемы управления персоналом</w:t>
            </w:r>
          </w:p>
        </w:tc>
        <w:tc>
          <w:tcPr>
            <w:tcW w:w="114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ДТККМ-11,</w:t>
            </w:r>
          </w:p>
        </w:tc>
        <w:tc>
          <w:tcPr>
            <w:tcW w:w="1493" w:type="dxa"/>
            <w:vAlign w:val="center"/>
          </w:tcPr>
          <w:p w:rsidR="00784BBE" w:rsidRDefault="00784BBE" w:rsidP="009A2B76">
            <w:pPr>
              <w:jc w:val="center"/>
            </w:pPr>
            <w:r w:rsidRPr="00CF491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Default="00784BBE" w:rsidP="009A2B76">
            <w:pPr>
              <w:jc w:val="center"/>
            </w:pPr>
            <w:r w:rsidRPr="008A3011"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Pr="006A116D" w:rsidRDefault="00784BBE" w:rsidP="00C61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16D">
              <w:rPr>
                <w:rFonts w:ascii="Times New Roman" w:hAnsi="Times New Roman"/>
                <w:bCs/>
                <w:sz w:val="24"/>
                <w:szCs w:val="24"/>
              </w:rPr>
              <w:t>Зачет по результатам выполненных работ, представленных на образовательном портале.</w:t>
            </w:r>
          </w:p>
        </w:tc>
        <w:tc>
          <w:tcPr>
            <w:tcW w:w="3868" w:type="dxa"/>
          </w:tcPr>
          <w:p w:rsidR="00784BBE" w:rsidRPr="006A116D" w:rsidRDefault="00784BBE" w:rsidP="00C61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16D">
              <w:rPr>
                <w:rFonts w:ascii="Times New Roman" w:hAnsi="Times New Roman"/>
                <w:bCs/>
                <w:sz w:val="24"/>
                <w:szCs w:val="24"/>
              </w:rPr>
              <w:t>Информация по заданиям и их выполнению представлена на образовательном портале.</w:t>
            </w:r>
          </w:p>
          <w:p w:rsidR="00784BBE" w:rsidRPr="006A116D" w:rsidRDefault="00784BBE" w:rsidP="00C61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16D">
              <w:rPr>
                <w:rFonts w:ascii="Times New Roman" w:hAnsi="Times New Roman"/>
                <w:bCs/>
                <w:sz w:val="24"/>
                <w:szCs w:val="24"/>
              </w:rPr>
              <w:t>Требования к получению зачета представлены в методических указаниях по предмету, а также были разосланы старостам групп по электронной почте</w:t>
            </w:r>
          </w:p>
        </w:tc>
      </w:tr>
      <w:tr w:rsidR="00784BBE" w:rsidRPr="00C76D1C" w:rsidTr="009A2B76">
        <w:tc>
          <w:tcPr>
            <w:tcW w:w="1508" w:type="dxa"/>
          </w:tcPr>
          <w:p w:rsidR="00784BBE" w:rsidRDefault="00784BBE">
            <w:r w:rsidRPr="00220C7B">
              <w:rPr>
                <w:rFonts w:ascii="Times New Roman" w:hAnsi="Times New Roman"/>
                <w:sz w:val="24"/>
                <w:szCs w:val="24"/>
              </w:rPr>
              <w:t xml:space="preserve">Гайнутдинова Е. В. </w:t>
            </w:r>
          </w:p>
        </w:tc>
        <w:tc>
          <w:tcPr>
            <w:tcW w:w="1944" w:type="dxa"/>
            <w:vAlign w:val="center"/>
          </w:tcPr>
          <w:p w:rsidR="00784BBE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Социально-психологические проблемы управления персоналом</w:t>
            </w:r>
          </w:p>
        </w:tc>
        <w:tc>
          <w:tcPr>
            <w:tcW w:w="1145" w:type="dxa"/>
          </w:tcPr>
          <w:p w:rsidR="00784BBE" w:rsidRDefault="00784BBE" w:rsidP="009A2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ДТЭЭМ-11,</w:t>
            </w:r>
          </w:p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784BBE" w:rsidRDefault="00784BBE" w:rsidP="009A2B76">
            <w:pPr>
              <w:jc w:val="center"/>
            </w:pPr>
            <w:r w:rsidRPr="00CF491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Default="00784BBE" w:rsidP="009A2B76">
            <w:pPr>
              <w:jc w:val="center"/>
            </w:pPr>
            <w:r w:rsidRPr="008A3011"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Pr="006A116D" w:rsidRDefault="00784BBE" w:rsidP="00C61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16D">
              <w:rPr>
                <w:rFonts w:ascii="Times New Roman" w:hAnsi="Times New Roman"/>
                <w:bCs/>
                <w:sz w:val="24"/>
                <w:szCs w:val="24"/>
              </w:rPr>
              <w:t>Зачет по результатам выполненных работ, представленных на образовательном портале.</w:t>
            </w:r>
          </w:p>
        </w:tc>
        <w:tc>
          <w:tcPr>
            <w:tcW w:w="3868" w:type="dxa"/>
          </w:tcPr>
          <w:p w:rsidR="00784BBE" w:rsidRPr="006A116D" w:rsidRDefault="00784BBE" w:rsidP="00C61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16D">
              <w:rPr>
                <w:rFonts w:ascii="Times New Roman" w:hAnsi="Times New Roman"/>
                <w:bCs/>
                <w:sz w:val="24"/>
                <w:szCs w:val="24"/>
              </w:rPr>
              <w:t>Информация по заданиям и их выполнению представлена на образовательном портале.</w:t>
            </w:r>
          </w:p>
          <w:p w:rsidR="00784BBE" w:rsidRPr="006A116D" w:rsidRDefault="00784BBE" w:rsidP="00C61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16D">
              <w:rPr>
                <w:rFonts w:ascii="Times New Roman" w:hAnsi="Times New Roman"/>
                <w:bCs/>
                <w:sz w:val="24"/>
                <w:szCs w:val="24"/>
              </w:rPr>
              <w:t>Требования к получению зачета представлены в методических указаниях по предмету, а также были разосланы старостам групп по электронной почте</w:t>
            </w:r>
          </w:p>
        </w:tc>
      </w:tr>
      <w:tr w:rsidR="00784BBE" w:rsidRPr="00C76D1C" w:rsidTr="009A2B76">
        <w:tc>
          <w:tcPr>
            <w:tcW w:w="1508" w:type="dxa"/>
          </w:tcPr>
          <w:p w:rsidR="00784BBE" w:rsidRDefault="00784BBE">
            <w:r w:rsidRPr="00220C7B">
              <w:rPr>
                <w:rFonts w:ascii="Times New Roman" w:hAnsi="Times New Roman"/>
                <w:sz w:val="24"/>
                <w:szCs w:val="24"/>
              </w:rPr>
              <w:t xml:space="preserve">Гайнутдинова Е. В. </w:t>
            </w:r>
          </w:p>
        </w:tc>
        <w:tc>
          <w:tcPr>
            <w:tcW w:w="1944" w:type="dxa"/>
            <w:vAlign w:val="center"/>
          </w:tcPr>
          <w:p w:rsidR="00784BBE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Социально-психологические проблемы управления персоналом</w:t>
            </w:r>
          </w:p>
        </w:tc>
        <w:tc>
          <w:tcPr>
            <w:tcW w:w="1145" w:type="dxa"/>
          </w:tcPr>
          <w:p w:rsidR="00784BBE" w:rsidRDefault="00784BBE" w:rsidP="009A2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ДМНПМ-11,</w:t>
            </w:r>
          </w:p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784BBE" w:rsidRDefault="00784BBE" w:rsidP="009A2B76">
            <w:pPr>
              <w:jc w:val="center"/>
            </w:pPr>
            <w:r w:rsidRPr="00CF491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Default="00784BBE" w:rsidP="009A2B76">
            <w:pPr>
              <w:jc w:val="center"/>
            </w:pPr>
            <w:r w:rsidRPr="008A3011"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Pr="006A116D" w:rsidRDefault="00784BBE" w:rsidP="00C61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16D">
              <w:rPr>
                <w:rFonts w:ascii="Times New Roman" w:hAnsi="Times New Roman"/>
                <w:bCs/>
                <w:sz w:val="24"/>
                <w:szCs w:val="24"/>
              </w:rPr>
              <w:t>Зачет по результатам выполненных работ, представленных на образовательном портале.</w:t>
            </w:r>
          </w:p>
        </w:tc>
        <w:tc>
          <w:tcPr>
            <w:tcW w:w="3868" w:type="dxa"/>
          </w:tcPr>
          <w:p w:rsidR="00784BBE" w:rsidRPr="006A116D" w:rsidRDefault="00784BBE" w:rsidP="00C61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16D">
              <w:rPr>
                <w:rFonts w:ascii="Times New Roman" w:hAnsi="Times New Roman"/>
                <w:bCs/>
                <w:sz w:val="24"/>
                <w:szCs w:val="24"/>
              </w:rPr>
              <w:t>Информация по заданиям и их выполнению представлена на образовательном портале.</w:t>
            </w:r>
          </w:p>
          <w:p w:rsidR="00784BBE" w:rsidRPr="006A116D" w:rsidRDefault="00784BBE" w:rsidP="00C61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16D">
              <w:rPr>
                <w:rFonts w:ascii="Times New Roman" w:hAnsi="Times New Roman"/>
                <w:bCs/>
                <w:sz w:val="24"/>
                <w:szCs w:val="24"/>
              </w:rPr>
              <w:t>Требования к получению зачета представлены в методических указаниях по предмету, а также были разосланы старостам групп по электронной почте</w:t>
            </w:r>
          </w:p>
        </w:tc>
      </w:tr>
      <w:tr w:rsidR="00784BBE" w:rsidRPr="00C76D1C" w:rsidTr="009A2B76">
        <w:tc>
          <w:tcPr>
            <w:tcW w:w="1508" w:type="dxa"/>
          </w:tcPr>
          <w:p w:rsidR="00784BBE" w:rsidRDefault="00784BBE">
            <w:r w:rsidRPr="00220C7B">
              <w:rPr>
                <w:rFonts w:ascii="Times New Roman" w:hAnsi="Times New Roman"/>
                <w:sz w:val="24"/>
                <w:szCs w:val="24"/>
              </w:rPr>
              <w:t xml:space="preserve">Гайнутдинова Е. В. </w:t>
            </w:r>
          </w:p>
        </w:tc>
        <w:tc>
          <w:tcPr>
            <w:tcW w:w="1944" w:type="dxa"/>
            <w:vAlign w:val="center"/>
          </w:tcPr>
          <w:p w:rsidR="00784BBE" w:rsidRDefault="00784BBE" w:rsidP="00C6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Социально-психологические проблемы управления персоналом</w:t>
            </w:r>
          </w:p>
        </w:tc>
        <w:tc>
          <w:tcPr>
            <w:tcW w:w="1145" w:type="dxa"/>
          </w:tcPr>
          <w:p w:rsidR="00784BBE" w:rsidRPr="00BC34F8" w:rsidRDefault="00784BBE" w:rsidP="00C6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ДТЕТМ-11</w:t>
            </w:r>
          </w:p>
        </w:tc>
        <w:tc>
          <w:tcPr>
            <w:tcW w:w="1493" w:type="dxa"/>
            <w:vAlign w:val="center"/>
          </w:tcPr>
          <w:p w:rsidR="00784BBE" w:rsidRDefault="00784BBE" w:rsidP="009A2B76">
            <w:pPr>
              <w:jc w:val="center"/>
            </w:pPr>
            <w:r w:rsidRPr="00CF491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8" w:type="dxa"/>
            <w:vAlign w:val="center"/>
          </w:tcPr>
          <w:p w:rsidR="00784BBE" w:rsidRDefault="00784BBE" w:rsidP="009A2B76">
            <w:pPr>
              <w:jc w:val="center"/>
            </w:pPr>
            <w:r w:rsidRPr="008A3011">
              <w:rPr>
                <w:rFonts w:ascii="Times New Roman" w:hAnsi="Times New Roman"/>
                <w:sz w:val="24"/>
                <w:szCs w:val="24"/>
              </w:rPr>
              <w:t>15.06 – 20.06</w:t>
            </w:r>
          </w:p>
        </w:tc>
        <w:tc>
          <w:tcPr>
            <w:tcW w:w="3705" w:type="dxa"/>
          </w:tcPr>
          <w:p w:rsidR="00784BBE" w:rsidRPr="006A116D" w:rsidRDefault="00784BBE" w:rsidP="00C61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16D">
              <w:rPr>
                <w:rFonts w:ascii="Times New Roman" w:hAnsi="Times New Roman"/>
                <w:bCs/>
                <w:sz w:val="24"/>
                <w:szCs w:val="24"/>
              </w:rPr>
              <w:t>Зачет по результатам выполненных работ, представленных на образовательном портале.</w:t>
            </w:r>
          </w:p>
        </w:tc>
        <w:tc>
          <w:tcPr>
            <w:tcW w:w="3868" w:type="dxa"/>
          </w:tcPr>
          <w:p w:rsidR="00784BBE" w:rsidRPr="006A116D" w:rsidRDefault="00784BBE" w:rsidP="00C61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16D">
              <w:rPr>
                <w:rFonts w:ascii="Times New Roman" w:hAnsi="Times New Roman"/>
                <w:bCs/>
                <w:sz w:val="24"/>
                <w:szCs w:val="24"/>
              </w:rPr>
              <w:t>Информация по заданиям и их выполнению представлена на образовательном портале.</w:t>
            </w:r>
          </w:p>
          <w:p w:rsidR="00784BBE" w:rsidRPr="006A116D" w:rsidRDefault="00784BBE" w:rsidP="00C61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16D">
              <w:rPr>
                <w:rFonts w:ascii="Times New Roman" w:hAnsi="Times New Roman"/>
                <w:bCs/>
                <w:sz w:val="24"/>
                <w:szCs w:val="24"/>
              </w:rPr>
              <w:t>Требования к получению зачета представлены в методических указаниях по предмету, а также были разосланы старостам групп по электронной почте</w:t>
            </w:r>
          </w:p>
        </w:tc>
      </w:tr>
    </w:tbl>
    <w:p w:rsidR="00784BBE" w:rsidRDefault="00784BBE"/>
    <w:p w:rsidR="00784BBE" w:rsidRDefault="00784BBE"/>
    <w:p w:rsidR="00784BBE" w:rsidRDefault="00784BBE"/>
    <w:sectPr w:rsidR="00784BBE" w:rsidSect="00E139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E1594"/>
    <w:multiLevelType w:val="hybridMultilevel"/>
    <w:tmpl w:val="EA8E1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90A"/>
    <w:rsid w:val="00081898"/>
    <w:rsid w:val="000B45DA"/>
    <w:rsid w:val="000F4379"/>
    <w:rsid w:val="00112AFF"/>
    <w:rsid w:val="00145255"/>
    <w:rsid w:val="001467CB"/>
    <w:rsid w:val="00164418"/>
    <w:rsid w:val="001661BE"/>
    <w:rsid w:val="001C193B"/>
    <w:rsid w:val="001C5097"/>
    <w:rsid w:val="00220C7B"/>
    <w:rsid w:val="00244DF2"/>
    <w:rsid w:val="002514E9"/>
    <w:rsid w:val="002807EB"/>
    <w:rsid w:val="002855F0"/>
    <w:rsid w:val="002F2B25"/>
    <w:rsid w:val="00316045"/>
    <w:rsid w:val="00322A76"/>
    <w:rsid w:val="003B463B"/>
    <w:rsid w:val="00412B13"/>
    <w:rsid w:val="00415BFA"/>
    <w:rsid w:val="0044586A"/>
    <w:rsid w:val="00474AF4"/>
    <w:rsid w:val="0049122F"/>
    <w:rsid w:val="004A2798"/>
    <w:rsid w:val="004D1781"/>
    <w:rsid w:val="004D7452"/>
    <w:rsid w:val="004D7924"/>
    <w:rsid w:val="004F26DA"/>
    <w:rsid w:val="004F6333"/>
    <w:rsid w:val="00504570"/>
    <w:rsid w:val="00505506"/>
    <w:rsid w:val="005146A0"/>
    <w:rsid w:val="005378B9"/>
    <w:rsid w:val="005449DB"/>
    <w:rsid w:val="00563192"/>
    <w:rsid w:val="0057388B"/>
    <w:rsid w:val="005D2690"/>
    <w:rsid w:val="006A116D"/>
    <w:rsid w:val="006C09DF"/>
    <w:rsid w:val="006E0D7E"/>
    <w:rsid w:val="00726339"/>
    <w:rsid w:val="00736390"/>
    <w:rsid w:val="00764B91"/>
    <w:rsid w:val="00784BBE"/>
    <w:rsid w:val="007E69B7"/>
    <w:rsid w:val="00821674"/>
    <w:rsid w:val="00824CDE"/>
    <w:rsid w:val="00862DD1"/>
    <w:rsid w:val="008A3011"/>
    <w:rsid w:val="008C6CE9"/>
    <w:rsid w:val="008F702C"/>
    <w:rsid w:val="00950F9B"/>
    <w:rsid w:val="009A2B76"/>
    <w:rsid w:val="009A2EFD"/>
    <w:rsid w:val="00A447D6"/>
    <w:rsid w:val="00AD675B"/>
    <w:rsid w:val="00AD7F55"/>
    <w:rsid w:val="00B12279"/>
    <w:rsid w:val="00B21AE9"/>
    <w:rsid w:val="00B33475"/>
    <w:rsid w:val="00B63D86"/>
    <w:rsid w:val="00B8406E"/>
    <w:rsid w:val="00B96C25"/>
    <w:rsid w:val="00BC34F8"/>
    <w:rsid w:val="00BE54BF"/>
    <w:rsid w:val="00C00C4B"/>
    <w:rsid w:val="00C16415"/>
    <w:rsid w:val="00C430CE"/>
    <w:rsid w:val="00C615B3"/>
    <w:rsid w:val="00C76D1C"/>
    <w:rsid w:val="00CF0E44"/>
    <w:rsid w:val="00CF491A"/>
    <w:rsid w:val="00D9793D"/>
    <w:rsid w:val="00E1390A"/>
    <w:rsid w:val="00E41601"/>
    <w:rsid w:val="00E758B7"/>
    <w:rsid w:val="00E84982"/>
    <w:rsid w:val="00E927DA"/>
    <w:rsid w:val="00EC6ECA"/>
    <w:rsid w:val="00EC78B0"/>
    <w:rsid w:val="00F3147C"/>
    <w:rsid w:val="00F9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7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39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C193B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1C193B"/>
    <w:rPr>
      <w:rFonts w:cs="Times New Roman"/>
      <w:color w:val="954F72"/>
      <w:u w:val="single"/>
    </w:rPr>
  </w:style>
  <w:style w:type="paragraph" w:styleId="ListParagraph">
    <w:name w:val="List Paragraph"/>
    <w:basedOn w:val="Normal"/>
    <w:uiPriority w:val="99"/>
    <w:qFormat/>
    <w:rsid w:val="00F96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14</Pages>
  <Words>3211</Words>
  <Characters>18307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АГТУ</dc:creator>
  <cp:keywords/>
  <dc:description/>
  <cp:lastModifiedBy>Maxim</cp:lastModifiedBy>
  <cp:revision>45</cp:revision>
  <dcterms:created xsi:type="dcterms:W3CDTF">2020-05-29T20:15:00Z</dcterms:created>
  <dcterms:modified xsi:type="dcterms:W3CDTF">2020-06-25T09:23:00Z</dcterms:modified>
</cp:coreProperties>
</file>